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766C2" w14:textId="3174F8DC" w:rsidR="00CB57AE" w:rsidRDefault="00CB57AE" w:rsidP="00DD2EEF">
      <w:pPr>
        <w:pStyle w:val="Top"/>
        <w:ind w:left="0"/>
      </w:pPr>
    </w:p>
    <w:p w14:paraId="3E6DFD8A" w14:textId="107E68B0" w:rsidR="00CB57AE" w:rsidRDefault="00CB57AE" w:rsidP="00DD2EEF">
      <w:pPr>
        <w:pStyle w:val="Top"/>
        <w:ind w:left="0"/>
      </w:pPr>
    </w:p>
    <w:p w14:paraId="1CA4618A" w14:textId="40C21129" w:rsidR="001B4313" w:rsidRDefault="00B55F0F" w:rsidP="00DD2EEF">
      <w:pPr>
        <w:pStyle w:val="Top"/>
        <w:ind w:left="0"/>
        <w:rPr>
          <w:sz w:val="24"/>
          <w:szCs w:val="24"/>
        </w:rPr>
      </w:pPr>
      <w:r>
        <w:rPr>
          <w:noProof/>
          <w:snapToGrid/>
          <w:lang w:val="en-GB" w:eastAsia="en-GB"/>
        </w:rPr>
        <mc:AlternateContent>
          <mc:Choice Requires="wps">
            <w:drawing>
              <wp:anchor distT="0" distB="0" distL="114300" distR="114300" simplePos="0" relativeHeight="251658240" behindDoc="0" locked="0" layoutInCell="1" allowOverlap="1" wp14:anchorId="4A09F5E5" wp14:editId="70192CC8">
                <wp:simplePos x="0" y="0"/>
                <wp:positionH relativeFrom="margin">
                  <wp:align>right</wp:align>
                </wp:positionH>
                <wp:positionV relativeFrom="paragraph">
                  <wp:posOffset>8255</wp:posOffset>
                </wp:positionV>
                <wp:extent cx="2879725" cy="676275"/>
                <wp:effectExtent l="0" t="0" r="15875" b="2857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676275"/>
                        </a:xfrm>
                        <a:prstGeom prst="rect">
                          <a:avLst/>
                        </a:prstGeom>
                        <a:solidFill>
                          <a:schemeClr val="accent1">
                            <a:lumMod val="40000"/>
                            <a:lumOff val="60000"/>
                            <a:alpha val="0"/>
                          </a:schemeClr>
                        </a:solidFill>
                        <a:ln w="9525">
                          <a:solidFill>
                            <a:srgbClr val="000000"/>
                          </a:solidFill>
                          <a:miter lim="800000"/>
                          <a:headEnd/>
                          <a:tailEnd/>
                        </a:ln>
                      </wps:spPr>
                      <wps:txbx>
                        <w:txbxContent>
                          <w:p w14:paraId="76112AE7" w14:textId="608B01DA" w:rsidR="00783624" w:rsidRPr="00B55F0F" w:rsidRDefault="00783624" w:rsidP="00F22B70">
                            <w:pPr>
                              <w:pStyle w:val="Top"/>
                              <w:ind w:left="0"/>
                              <w:rPr>
                                <w:caps w:val="0"/>
                                <w:sz w:val="24"/>
                                <w:szCs w:val="24"/>
                              </w:rPr>
                            </w:pPr>
                            <w:r w:rsidRPr="00B55F0F">
                              <w:rPr>
                                <w:caps w:val="0"/>
                                <w:sz w:val="24"/>
                                <w:szCs w:val="24"/>
                              </w:rPr>
                              <w:t>Meeting</w:t>
                            </w:r>
                            <w:r w:rsidR="00DD0376" w:rsidRPr="00B55F0F">
                              <w:rPr>
                                <w:caps w:val="0"/>
                                <w:sz w:val="24"/>
                                <w:szCs w:val="24"/>
                              </w:rPr>
                              <w:t xml:space="preserve">: </w:t>
                            </w:r>
                            <w:r w:rsidR="00D251D1">
                              <w:rPr>
                                <w:caps w:val="0"/>
                                <w:sz w:val="24"/>
                                <w:szCs w:val="24"/>
                              </w:rPr>
                              <w:t>Partners'</w:t>
                            </w:r>
                            <w:r w:rsidR="00D93F10" w:rsidRPr="00B55F0F">
                              <w:rPr>
                                <w:caps w:val="0"/>
                                <w:sz w:val="24"/>
                                <w:szCs w:val="24"/>
                              </w:rPr>
                              <w:t xml:space="preserve"> Group</w:t>
                            </w:r>
                          </w:p>
                          <w:p w14:paraId="72B42F49" w14:textId="56A8A023" w:rsidR="0065337A" w:rsidRPr="00B55F0F" w:rsidRDefault="0065337A" w:rsidP="00F22B70">
                            <w:pPr>
                              <w:pStyle w:val="Top"/>
                              <w:ind w:left="0"/>
                              <w:rPr>
                                <w:caps w:val="0"/>
                                <w:color w:val="auto"/>
                                <w:sz w:val="24"/>
                                <w:szCs w:val="24"/>
                              </w:rPr>
                            </w:pPr>
                            <w:r w:rsidRPr="00B55F0F">
                              <w:rPr>
                                <w:caps w:val="0"/>
                                <w:sz w:val="24"/>
                                <w:szCs w:val="24"/>
                              </w:rPr>
                              <w:t xml:space="preserve">Date: </w:t>
                            </w:r>
                            <w:r w:rsidR="00F21160" w:rsidRPr="00B55F0F">
                              <w:rPr>
                                <w:caps w:val="0"/>
                                <w:sz w:val="24"/>
                                <w:szCs w:val="24"/>
                              </w:rPr>
                              <w:t xml:space="preserve"> </w:t>
                            </w:r>
                            <w:r w:rsidR="00A84AC6" w:rsidRPr="00B55F0F">
                              <w:rPr>
                                <w:caps w:val="0"/>
                                <w:sz w:val="24"/>
                                <w:szCs w:val="24"/>
                              </w:rPr>
                              <w:t xml:space="preserve">Friday </w:t>
                            </w:r>
                            <w:r w:rsidR="00D251D1">
                              <w:rPr>
                                <w:caps w:val="0"/>
                                <w:sz w:val="24"/>
                                <w:szCs w:val="24"/>
                              </w:rPr>
                              <w:t>29</w:t>
                            </w:r>
                            <w:r w:rsidR="00D251D1" w:rsidRPr="00D251D1">
                              <w:rPr>
                                <w:caps w:val="0"/>
                                <w:sz w:val="24"/>
                                <w:szCs w:val="24"/>
                                <w:vertAlign w:val="superscript"/>
                              </w:rPr>
                              <w:t>th</w:t>
                            </w:r>
                            <w:r w:rsidR="00D251D1">
                              <w:rPr>
                                <w:caps w:val="0"/>
                                <w:sz w:val="24"/>
                                <w:szCs w:val="24"/>
                              </w:rPr>
                              <w:t xml:space="preserve"> Nov</w:t>
                            </w:r>
                            <w:r w:rsidR="00FD1DF0" w:rsidRPr="00B55F0F">
                              <w:rPr>
                                <w:caps w:val="0"/>
                                <w:sz w:val="24"/>
                                <w:szCs w:val="24"/>
                              </w:rPr>
                              <w:t>ember</w:t>
                            </w:r>
                            <w:r w:rsidR="00A84AC6" w:rsidRPr="00B55F0F">
                              <w:rPr>
                                <w:caps w:val="0"/>
                                <w:sz w:val="24"/>
                                <w:szCs w:val="24"/>
                              </w:rPr>
                              <w:t xml:space="preserve"> 2024</w:t>
                            </w:r>
                          </w:p>
                          <w:p w14:paraId="0586FCAF" w14:textId="006FFAF0" w:rsidR="0065337A" w:rsidRPr="00B55F0F" w:rsidRDefault="0065337A" w:rsidP="00F22B70">
                            <w:pPr>
                              <w:pStyle w:val="Top"/>
                              <w:ind w:left="0"/>
                              <w:rPr>
                                <w:caps w:val="0"/>
                                <w:color w:val="FF0000"/>
                                <w:sz w:val="24"/>
                                <w:szCs w:val="24"/>
                              </w:rPr>
                            </w:pPr>
                            <w:r w:rsidRPr="00B55F0F">
                              <w:rPr>
                                <w:caps w:val="0"/>
                                <w:color w:val="auto"/>
                                <w:sz w:val="24"/>
                                <w:szCs w:val="24"/>
                              </w:rPr>
                              <w:t>Time:</w:t>
                            </w:r>
                            <w:r w:rsidR="00A84AC6" w:rsidRPr="00B55F0F">
                              <w:rPr>
                                <w:caps w:val="0"/>
                                <w:color w:val="auto"/>
                                <w:sz w:val="24"/>
                                <w:szCs w:val="24"/>
                              </w:rPr>
                              <w:t xml:space="preserve"> </w:t>
                            </w:r>
                            <w:r w:rsidR="00D251D1">
                              <w:rPr>
                                <w:caps w:val="0"/>
                                <w:color w:val="auto"/>
                                <w:sz w:val="24"/>
                                <w:szCs w:val="24"/>
                              </w:rPr>
                              <w:t>13</w:t>
                            </w:r>
                            <w:r w:rsidR="00A84AC6" w:rsidRPr="00B55F0F">
                              <w:rPr>
                                <w:caps w:val="0"/>
                                <w:color w:val="auto"/>
                                <w:sz w:val="24"/>
                                <w:szCs w:val="24"/>
                              </w:rPr>
                              <w:t>.00 - 1</w:t>
                            </w:r>
                            <w:r w:rsidR="00D251D1">
                              <w:rPr>
                                <w:caps w:val="0"/>
                                <w:color w:val="auto"/>
                                <w:sz w:val="24"/>
                                <w:szCs w:val="24"/>
                              </w:rPr>
                              <w:t>4</w:t>
                            </w:r>
                            <w:r w:rsidR="00A84AC6" w:rsidRPr="00B55F0F">
                              <w:rPr>
                                <w:caps w:val="0"/>
                                <w:color w:val="auto"/>
                                <w:sz w:val="24"/>
                                <w:szCs w:val="24"/>
                              </w:rPr>
                              <w:t>.00</w:t>
                            </w:r>
                          </w:p>
                          <w:p w14:paraId="26986E1D" w14:textId="18FD1F75" w:rsidR="001B4313" w:rsidRPr="0023316D" w:rsidRDefault="001B4313" w:rsidP="00B31598">
                            <w:pPr>
                              <w:pStyle w:val="Top"/>
                              <w:ind w:left="0"/>
                              <w:rPr>
                                <w:caps w:val="0"/>
                                <w:color w:val="FF0000"/>
                                <w:sz w:val="23"/>
                                <w:szCs w:val="23"/>
                              </w:rPr>
                            </w:pPr>
                          </w:p>
                          <w:p w14:paraId="40C50C47" w14:textId="77777777" w:rsidR="0065337A" w:rsidRPr="001B4313" w:rsidRDefault="0065337A" w:rsidP="00DE675B">
                            <w:pPr>
                              <w:rPr>
                                <w:rFonts w:cs="Arial"/>
                                <w:szCs w:val="24"/>
                              </w:rPr>
                            </w:pPr>
                          </w:p>
                          <w:p w14:paraId="6274CD0B" w14:textId="77777777" w:rsidR="0065337A" w:rsidRDefault="0065337A" w:rsidP="00DE675B"/>
                          <w:p w14:paraId="35EB0340" w14:textId="77777777" w:rsidR="0065337A" w:rsidRDefault="0065337A" w:rsidP="00DE675B"/>
                          <w:p w14:paraId="13E88971" w14:textId="77777777" w:rsidR="0065337A" w:rsidRDefault="0065337A" w:rsidP="00DE6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9F5E5" id="_x0000_t202" coordsize="21600,21600" o:spt="202" path="m,l,21600r21600,l21600,xe">
                <v:stroke joinstyle="miter"/>
                <v:path gradientshapeok="t" o:connecttype="rect"/>
              </v:shapetype>
              <v:shape id="Text Box 13" o:spid="_x0000_s1026" type="#_x0000_t202" style="position:absolute;margin-left:175.55pt;margin-top:.65pt;width:226.75pt;height:53.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" fillcolor="#b4c6e7 [1300]">
                <v:fill opacity="0"/>
                <v:textbox>
                  <w:txbxContent>
                    <w:p w14:paraId="76112AE7" w14:textId="608B01DA" w:rsidR="00783624" w:rsidRPr="00B55F0F" w:rsidRDefault="00783624" w:rsidP="00F22B70">
                      <w:pPr>
                        <w:pStyle w:val="Top"/>
                        <w:ind w:left="0"/>
                        <w:rPr>
                          <w:caps w:val="0"/>
                          <w:sz w:val="24"/>
                          <w:szCs w:val="24"/>
                        </w:rPr>
                      </w:pPr>
                      <w:r w:rsidRPr="00B55F0F">
                        <w:rPr>
                          <w:caps w:val="0"/>
                          <w:sz w:val="24"/>
                          <w:szCs w:val="24"/>
                        </w:rPr>
                        <w:t>Meeting</w:t>
                      </w:r>
                      <w:r w:rsidR="00DD0376" w:rsidRPr="00B55F0F">
                        <w:rPr>
                          <w:caps w:val="0"/>
                          <w:sz w:val="24"/>
                          <w:szCs w:val="24"/>
                        </w:rPr>
                        <w:t xml:space="preserve">: </w:t>
                      </w:r>
                      <w:r w:rsidR="00D251D1">
                        <w:rPr>
                          <w:caps w:val="0"/>
                          <w:sz w:val="24"/>
                          <w:szCs w:val="24"/>
                        </w:rPr>
                        <w:t>Partners'</w:t>
                      </w:r>
                      <w:r w:rsidR="00D93F10" w:rsidRPr="00B55F0F">
                        <w:rPr>
                          <w:caps w:val="0"/>
                          <w:sz w:val="24"/>
                          <w:szCs w:val="24"/>
                        </w:rPr>
                        <w:t xml:space="preserve"> Group</w:t>
                      </w:r>
                    </w:p>
                    <w:p w14:paraId="72B42F49" w14:textId="56A8A023" w:rsidR="0065337A" w:rsidRPr="00B55F0F" w:rsidRDefault="0065337A" w:rsidP="00F22B70">
                      <w:pPr>
                        <w:pStyle w:val="Top"/>
                        <w:ind w:left="0"/>
                        <w:rPr>
                          <w:caps w:val="0"/>
                          <w:color w:val="auto"/>
                          <w:sz w:val="24"/>
                          <w:szCs w:val="24"/>
                        </w:rPr>
                      </w:pPr>
                      <w:r w:rsidRPr="00B55F0F">
                        <w:rPr>
                          <w:caps w:val="0"/>
                          <w:sz w:val="24"/>
                          <w:szCs w:val="24"/>
                        </w:rPr>
                        <w:t xml:space="preserve">Date: </w:t>
                      </w:r>
                      <w:r w:rsidR="00F21160" w:rsidRPr="00B55F0F">
                        <w:rPr>
                          <w:caps w:val="0"/>
                          <w:sz w:val="24"/>
                          <w:szCs w:val="24"/>
                        </w:rPr>
                        <w:t xml:space="preserve"> </w:t>
                      </w:r>
                      <w:r w:rsidR="00A84AC6" w:rsidRPr="00B55F0F">
                        <w:rPr>
                          <w:caps w:val="0"/>
                          <w:sz w:val="24"/>
                          <w:szCs w:val="24"/>
                        </w:rPr>
                        <w:t xml:space="preserve">Friday </w:t>
                      </w:r>
                      <w:r w:rsidR="00D251D1">
                        <w:rPr>
                          <w:caps w:val="0"/>
                          <w:sz w:val="24"/>
                          <w:szCs w:val="24"/>
                        </w:rPr>
                        <w:t>29</w:t>
                      </w:r>
                      <w:r w:rsidR="00D251D1" w:rsidRPr="00D251D1">
                        <w:rPr>
                          <w:caps w:val="0"/>
                          <w:sz w:val="24"/>
                          <w:szCs w:val="24"/>
                          <w:vertAlign w:val="superscript"/>
                        </w:rPr>
                        <w:t>th</w:t>
                      </w:r>
                      <w:r w:rsidR="00D251D1">
                        <w:rPr>
                          <w:caps w:val="0"/>
                          <w:sz w:val="24"/>
                          <w:szCs w:val="24"/>
                        </w:rPr>
                        <w:t xml:space="preserve"> Nov</w:t>
                      </w:r>
                      <w:r w:rsidR="00FD1DF0" w:rsidRPr="00B55F0F">
                        <w:rPr>
                          <w:caps w:val="0"/>
                          <w:sz w:val="24"/>
                          <w:szCs w:val="24"/>
                        </w:rPr>
                        <w:t>ember</w:t>
                      </w:r>
                      <w:r w:rsidR="00A84AC6" w:rsidRPr="00B55F0F">
                        <w:rPr>
                          <w:caps w:val="0"/>
                          <w:sz w:val="24"/>
                          <w:szCs w:val="24"/>
                        </w:rPr>
                        <w:t xml:space="preserve"> 2024</w:t>
                      </w:r>
                    </w:p>
                    <w:p w14:paraId="0586FCAF" w14:textId="006FFAF0" w:rsidR="0065337A" w:rsidRPr="00B55F0F" w:rsidRDefault="0065337A" w:rsidP="00F22B70">
                      <w:pPr>
                        <w:pStyle w:val="Top"/>
                        <w:ind w:left="0"/>
                        <w:rPr>
                          <w:caps w:val="0"/>
                          <w:color w:val="FF0000"/>
                          <w:sz w:val="24"/>
                          <w:szCs w:val="24"/>
                        </w:rPr>
                      </w:pPr>
                      <w:r w:rsidRPr="00B55F0F">
                        <w:rPr>
                          <w:caps w:val="0"/>
                          <w:color w:val="auto"/>
                          <w:sz w:val="24"/>
                          <w:szCs w:val="24"/>
                        </w:rPr>
                        <w:t>Time:</w:t>
                      </w:r>
                      <w:r w:rsidR="00A84AC6" w:rsidRPr="00B55F0F">
                        <w:rPr>
                          <w:caps w:val="0"/>
                          <w:color w:val="auto"/>
                          <w:sz w:val="24"/>
                          <w:szCs w:val="24"/>
                        </w:rPr>
                        <w:t xml:space="preserve"> </w:t>
                      </w:r>
                      <w:r w:rsidR="00D251D1">
                        <w:rPr>
                          <w:caps w:val="0"/>
                          <w:color w:val="auto"/>
                          <w:sz w:val="24"/>
                          <w:szCs w:val="24"/>
                        </w:rPr>
                        <w:t>13</w:t>
                      </w:r>
                      <w:r w:rsidR="00A84AC6" w:rsidRPr="00B55F0F">
                        <w:rPr>
                          <w:caps w:val="0"/>
                          <w:color w:val="auto"/>
                          <w:sz w:val="24"/>
                          <w:szCs w:val="24"/>
                        </w:rPr>
                        <w:t>.00 - 1</w:t>
                      </w:r>
                      <w:r w:rsidR="00D251D1">
                        <w:rPr>
                          <w:caps w:val="0"/>
                          <w:color w:val="auto"/>
                          <w:sz w:val="24"/>
                          <w:szCs w:val="24"/>
                        </w:rPr>
                        <w:t>4</w:t>
                      </w:r>
                      <w:r w:rsidR="00A84AC6" w:rsidRPr="00B55F0F">
                        <w:rPr>
                          <w:caps w:val="0"/>
                          <w:color w:val="auto"/>
                          <w:sz w:val="24"/>
                          <w:szCs w:val="24"/>
                        </w:rPr>
                        <w:t>.00</w:t>
                      </w:r>
                    </w:p>
                    <w:p w14:paraId="26986E1D" w14:textId="18FD1F75" w:rsidR="001B4313" w:rsidRPr="0023316D" w:rsidRDefault="001B4313" w:rsidP="00B31598">
                      <w:pPr>
                        <w:pStyle w:val="Top"/>
                        <w:ind w:left="0"/>
                        <w:rPr>
                          <w:caps w:val="0"/>
                          <w:color w:val="FF0000"/>
                          <w:sz w:val="23"/>
                          <w:szCs w:val="23"/>
                        </w:rPr>
                      </w:pPr>
                    </w:p>
                    <w:p w14:paraId="40C50C47" w14:textId="77777777" w:rsidR="0065337A" w:rsidRPr="001B4313" w:rsidRDefault="0065337A" w:rsidP="00DE675B">
                      <w:pPr>
                        <w:rPr>
                          <w:rFonts w:cs="Arial"/>
                          <w:szCs w:val="24"/>
                        </w:rPr>
                      </w:pPr>
                    </w:p>
                    <w:p w14:paraId="6274CD0B" w14:textId="77777777" w:rsidR="0065337A" w:rsidRDefault="0065337A" w:rsidP="00DE675B"/>
                    <w:p w14:paraId="35EB0340" w14:textId="77777777" w:rsidR="0065337A" w:rsidRDefault="0065337A" w:rsidP="00DE675B"/>
                    <w:p w14:paraId="13E88971" w14:textId="77777777" w:rsidR="0065337A" w:rsidRDefault="0065337A" w:rsidP="00DE675B"/>
                  </w:txbxContent>
                </v:textbox>
                <w10:wrap anchorx="margin"/>
              </v:shape>
            </w:pict>
          </mc:Fallback>
        </mc:AlternateContent>
      </w:r>
      <w:r>
        <w:rPr>
          <w:noProof/>
        </w:rPr>
        <w:drawing>
          <wp:anchor distT="0" distB="0" distL="114300" distR="114300" simplePos="0" relativeHeight="251665408" behindDoc="0" locked="0" layoutInCell="1" allowOverlap="1" wp14:anchorId="68C006D5" wp14:editId="4269D656">
            <wp:simplePos x="0" y="0"/>
            <wp:positionH relativeFrom="margin">
              <wp:posOffset>332105</wp:posOffset>
            </wp:positionH>
            <wp:positionV relativeFrom="paragraph">
              <wp:posOffset>8890</wp:posOffset>
            </wp:positionV>
            <wp:extent cx="2821940" cy="874395"/>
            <wp:effectExtent l="0" t="0" r="0" b="1905"/>
            <wp:wrapNone/>
            <wp:docPr id="1247415043"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15043" name="Picture 2"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1940" cy="874395"/>
                    </a:xfrm>
                    <a:prstGeom prst="rect">
                      <a:avLst/>
                    </a:prstGeom>
                  </pic:spPr>
                </pic:pic>
              </a:graphicData>
            </a:graphic>
            <wp14:sizeRelH relativeFrom="margin">
              <wp14:pctWidth>0</wp14:pctWidth>
            </wp14:sizeRelH>
            <wp14:sizeRelV relativeFrom="margin">
              <wp14:pctHeight>0</wp14:pctHeight>
            </wp14:sizeRelV>
          </wp:anchor>
        </w:drawing>
      </w:r>
    </w:p>
    <w:p w14:paraId="3E8E9EFC" w14:textId="066C46E9" w:rsidR="00857AEA" w:rsidRDefault="00857AEA" w:rsidP="00DD2EEF">
      <w:pPr>
        <w:pStyle w:val="Top"/>
        <w:ind w:left="0"/>
        <w:rPr>
          <w:sz w:val="24"/>
          <w:szCs w:val="24"/>
        </w:rPr>
      </w:pPr>
    </w:p>
    <w:p w14:paraId="2005D305" w14:textId="5CC652D4" w:rsidR="00BA6B83" w:rsidRDefault="00857AEA" w:rsidP="00DD2EEF">
      <w:pPr>
        <w:pStyle w:val="Top"/>
        <w:ind w:left="0"/>
        <w:rPr>
          <w:sz w:val="24"/>
          <w:szCs w:val="24"/>
        </w:rPr>
      </w:pPr>
      <w:r>
        <w:rPr>
          <w:sz w:val="24"/>
          <w:szCs w:val="24"/>
        </w:rPr>
        <w:tab/>
      </w:r>
    </w:p>
    <w:p w14:paraId="57B353BD" w14:textId="6103DF25" w:rsidR="00AA439A" w:rsidRDefault="00AA439A" w:rsidP="00DD2EEF">
      <w:pPr>
        <w:pStyle w:val="Top"/>
        <w:ind w:left="0"/>
        <w:rPr>
          <w:sz w:val="24"/>
          <w:szCs w:val="24"/>
        </w:rPr>
      </w:pPr>
    </w:p>
    <w:p w14:paraId="41CA3185" w14:textId="1C511EFC" w:rsidR="00AA439A" w:rsidRDefault="00AA439A" w:rsidP="00DD2EEF">
      <w:pPr>
        <w:pStyle w:val="Top"/>
        <w:ind w:left="0"/>
        <w:rPr>
          <w:sz w:val="24"/>
          <w:szCs w:val="24"/>
        </w:rPr>
      </w:pPr>
    </w:p>
    <w:p w14:paraId="64995E7B" w14:textId="6BFC5777" w:rsidR="00463A8D" w:rsidRDefault="00463A8D" w:rsidP="00BA6B83">
      <w:pPr>
        <w:pStyle w:val="Top"/>
        <w:ind w:left="0" w:firstLine="720"/>
        <w:rPr>
          <w:sz w:val="24"/>
          <w:szCs w:val="24"/>
        </w:rPr>
      </w:pPr>
    </w:p>
    <w:p w14:paraId="141CD075" w14:textId="77777777" w:rsidR="00AA439A" w:rsidRDefault="00AA439A" w:rsidP="00BA6B83">
      <w:pPr>
        <w:pStyle w:val="Top"/>
        <w:ind w:left="0" w:firstLine="720"/>
        <w:rPr>
          <w:sz w:val="24"/>
          <w:szCs w:val="24"/>
        </w:rPr>
      </w:pPr>
    </w:p>
    <w:p w14:paraId="4FF91B37" w14:textId="77777777" w:rsidR="00D93F10" w:rsidRDefault="00D93F10" w:rsidP="00BA6B83">
      <w:pPr>
        <w:pStyle w:val="Top"/>
        <w:ind w:left="0" w:firstLine="720"/>
        <w:rPr>
          <w:sz w:val="24"/>
          <w:szCs w:val="24"/>
        </w:rPr>
      </w:pPr>
    </w:p>
    <w:p w14:paraId="4864760B" w14:textId="00016129" w:rsidR="00857AEA" w:rsidRDefault="00BA6B83" w:rsidP="00BA6B83">
      <w:pPr>
        <w:pStyle w:val="Top"/>
        <w:ind w:left="0" w:firstLine="720"/>
        <w:rPr>
          <w:sz w:val="24"/>
          <w:szCs w:val="24"/>
        </w:rPr>
      </w:pPr>
      <w:r>
        <w:rPr>
          <w:sz w:val="24"/>
          <w:szCs w:val="24"/>
        </w:rPr>
        <w:t>AGENDA</w:t>
      </w:r>
    </w:p>
    <w:p w14:paraId="35FB958E" w14:textId="6CCBC6C0" w:rsidR="00BA6B83" w:rsidRDefault="00BA6B83" w:rsidP="00DD2EEF">
      <w:pPr>
        <w:pStyle w:val="Top"/>
        <w:ind w:left="0"/>
        <w:rPr>
          <w:sz w:val="24"/>
          <w:szCs w:val="24"/>
        </w:rPr>
      </w:pPr>
    </w:p>
    <w:p w14:paraId="5569EC35" w14:textId="77777777" w:rsidR="00051AEE" w:rsidRPr="00051AEE" w:rsidRDefault="00BA6B83" w:rsidP="00051AEE">
      <w:pPr>
        <w:rPr>
          <w:rFonts w:ascii="Segoe UI" w:hAnsi="Segoe UI" w:cs="Segoe UI"/>
          <w:color w:val="252424"/>
        </w:rPr>
      </w:pPr>
      <w:r w:rsidRPr="00BA6B83">
        <w:rPr>
          <w:noProof/>
          <w:szCs w:val="24"/>
          <w:lang w:eastAsia="en-GB"/>
        </w:rPr>
        <mc:AlternateContent>
          <mc:Choice Requires="wps">
            <w:drawing>
              <wp:anchor distT="45720" distB="45720" distL="114300" distR="114300" simplePos="0" relativeHeight="251663360" behindDoc="0" locked="0" layoutInCell="1" allowOverlap="1" wp14:anchorId="5A69403B" wp14:editId="7FAFD4BD">
                <wp:simplePos x="0" y="0"/>
                <wp:positionH relativeFrom="margin">
                  <wp:align>right</wp:align>
                </wp:positionH>
                <wp:positionV relativeFrom="paragraph">
                  <wp:posOffset>332740</wp:posOffset>
                </wp:positionV>
                <wp:extent cx="6484620" cy="666750"/>
                <wp:effectExtent l="19050" t="1905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666750"/>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7AFAA1FB" w14:textId="7FA96D20" w:rsidR="00BA6B83" w:rsidRPr="00D93F10" w:rsidRDefault="00D93F10">
                            <w:pPr>
                              <w:rPr>
                                <w:rFonts w:cs="Arial"/>
                                <w:szCs w:val="24"/>
                              </w:rPr>
                            </w:pPr>
                            <w:r w:rsidRPr="00D93F10">
                              <w:rPr>
                                <w:rFonts w:cs="Arial"/>
                                <w:color w:val="000000"/>
                                <w:szCs w:val="24"/>
                                <w:shd w:val="clear" w:color="auto" w:fill="FFFFFF"/>
                              </w:rPr>
                              <w:t>This is a joint initiative launched by the city’s language providers, the Local Authority and other interested groups to showcase good practice in language provision at all levels, signpost to resources and develop networks, as well as celebrating languages in the 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9403B" id="Text Box 2" o:spid="_x0000_s1027" type="#_x0000_t202" style="position:absolute;margin-left:459.4pt;margin-top:26.2pt;width:510.6pt;height:5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" fillcolor="white [3201]" strokecolor="#ed7d31 [3205]" strokeweight="2.25pt">
                <v:textbox>
                  <w:txbxContent>
                    <w:p w14:paraId="7AFAA1FB" w14:textId="7FA96D20" w:rsidR="00BA6B83" w:rsidRPr="00D93F10" w:rsidRDefault="00D93F10">
                      <w:pPr>
                        <w:rPr>
                          <w:rFonts w:cs="Arial"/>
                          <w:szCs w:val="24"/>
                        </w:rPr>
                      </w:pPr>
                      <w:r w:rsidRPr="00D93F10">
                        <w:rPr>
                          <w:rFonts w:cs="Arial"/>
                          <w:color w:val="000000"/>
                          <w:szCs w:val="24"/>
                          <w:shd w:val="clear" w:color="auto" w:fill="FFFFFF"/>
                        </w:rPr>
                        <w:t>This is a joint initiative launched by the city’s language providers, the Local Authority and other interested groups to showcase good practice in language provision at all levels, signpost to resources and develop networks, as well as celebrating languages in the city.</w:t>
                      </w:r>
                    </w:p>
                  </w:txbxContent>
                </v:textbox>
                <w10:wrap type="square" anchorx="margin"/>
              </v:shape>
            </w:pict>
          </mc:Fallback>
        </mc:AlternateContent>
      </w:r>
      <w:r>
        <w:rPr>
          <w:szCs w:val="24"/>
        </w:rPr>
        <w:tab/>
      </w:r>
      <w:r w:rsidRPr="00BA6B83">
        <w:rPr>
          <w:b/>
          <w:bCs/>
          <w:szCs w:val="24"/>
        </w:rPr>
        <w:t>MS Teams Meeting Link:</w:t>
      </w:r>
      <w:r w:rsidR="002E1BA5">
        <w:rPr>
          <w:rFonts w:ascii="Segoe UI" w:hAnsi="Segoe UI" w:cs="Segoe UI"/>
          <w:color w:val="252424"/>
        </w:rPr>
        <w:t xml:space="preserve"> </w:t>
      </w:r>
      <w:hyperlink r:id="rId12" w:tgtFrame="_blank" w:tooltip="Meeting join link" w:history="1">
        <w:r w:rsidR="00051AEE" w:rsidRPr="00051AEE">
          <w:rPr>
            <w:rStyle w:val="Hyperlink"/>
            <w:rFonts w:ascii="Segoe UI" w:hAnsi="Segoe UI" w:cs="Segoe UI"/>
            <w:b/>
            <w:bCs/>
          </w:rPr>
          <w:t>Join the meeting now</w:t>
        </w:r>
      </w:hyperlink>
      <w:r w:rsidR="00051AEE" w:rsidRPr="00051AEE">
        <w:rPr>
          <w:rFonts w:ascii="Segoe UI" w:hAnsi="Segoe UI" w:cs="Segoe UI"/>
          <w:color w:val="252424"/>
        </w:rPr>
        <w:t xml:space="preserve"> </w:t>
      </w:r>
    </w:p>
    <w:p w14:paraId="0BC5333D" w14:textId="5B97843F" w:rsidR="002E1BA5" w:rsidRDefault="002E1BA5" w:rsidP="002E1BA5">
      <w:pPr>
        <w:rPr>
          <w:rFonts w:ascii="Segoe UI" w:hAnsi="Segoe UI" w:cs="Segoe UI"/>
          <w:color w:val="252424"/>
          <w:sz w:val="22"/>
        </w:rPr>
      </w:pPr>
    </w:p>
    <w:p w14:paraId="7A340D1F" w14:textId="523B60A1" w:rsidR="00F65CBB" w:rsidRDefault="00F65CBB" w:rsidP="00F65CBB">
      <w:pPr>
        <w:rPr>
          <w:rFonts w:ascii="Calibri" w:hAnsi="Calibri"/>
          <w:sz w:val="22"/>
          <w:lang w:eastAsia="en-GB"/>
        </w:rPr>
      </w:pPr>
    </w:p>
    <w:p w14:paraId="4B743E4C" w14:textId="39E851BA" w:rsidR="00BA6B83" w:rsidRPr="00BA6B83" w:rsidRDefault="00BA6B83" w:rsidP="00BA6B83">
      <w:pPr>
        <w:rPr>
          <w:rFonts w:ascii="Calibri" w:hAnsi="Calibri"/>
          <w:sz w:val="22"/>
          <w:lang w:eastAsia="en-GB"/>
        </w:rPr>
      </w:pPr>
    </w:p>
    <w:p w14:paraId="0ABAC869" w14:textId="77777777" w:rsidR="00764661" w:rsidRDefault="00764661" w:rsidP="001A3633">
      <w:pPr>
        <w:pStyle w:val="bodyctr"/>
        <w:ind w:left="426"/>
        <w:jc w:val="left"/>
        <w:rPr>
          <w:b/>
          <w:sz w:val="24"/>
          <w:szCs w:val="24"/>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080"/>
        <w:gridCol w:w="1559"/>
      </w:tblGrid>
      <w:tr w:rsidR="00DB37AA" w:rsidRPr="00506457" w14:paraId="462C4F72" w14:textId="77777777" w:rsidTr="007D78DA">
        <w:trPr>
          <w:tblHeader/>
        </w:trPr>
        <w:tc>
          <w:tcPr>
            <w:tcW w:w="708" w:type="dxa"/>
            <w:shd w:val="clear" w:color="auto" w:fill="D9D9D9" w:themeFill="background1" w:themeFillShade="D9"/>
          </w:tcPr>
          <w:p w14:paraId="62B46060" w14:textId="724E36DE" w:rsidR="00DB37AA" w:rsidRPr="00506457" w:rsidRDefault="00BA6B83" w:rsidP="00506457">
            <w:pPr>
              <w:pStyle w:val="bodyctr"/>
              <w:jc w:val="left"/>
              <w:rPr>
                <w:b/>
                <w:sz w:val="24"/>
                <w:szCs w:val="24"/>
              </w:rPr>
            </w:pPr>
            <w:r>
              <w:rPr>
                <w:b/>
                <w:sz w:val="24"/>
                <w:szCs w:val="24"/>
              </w:rPr>
              <w:t>NO.</w:t>
            </w:r>
          </w:p>
        </w:tc>
        <w:tc>
          <w:tcPr>
            <w:tcW w:w="8080" w:type="dxa"/>
            <w:shd w:val="clear" w:color="auto" w:fill="D9D9D9" w:themeFill="background1" w:themeFillShade="D9"/>
          </w:tcPr>
          <w:p w14:paraId="13BA6AE3" w14:textId="2B03B7F4" w:rsidR="00DB37AA" w:rsidRPr="00506457" w:rsidRDefault="00BA6B83" w:rsidP="00506457">
            <w:pPr>
              <w:pStyle w:val="bodyctr"/>
              <w:jc w:val="left"/>
              <w:rPr>
                <w:b/>
                <w:sz w:val="24"/>
                <w:szCs w:val="24"/>
              </w:rPr>
            </w:pPr>
            <w:r>
              <w:rPr>
                <w:b/>
                <w:sz w:val="24"/>
                <w:szCs w:val="24"/>
              </w:rPr>
              <w:t>ITEM</w:t>
            </w:r>
          </w:p>
        </w:tc>
        <w:tc>
          <w:tcPr>
            <w:tcW w:w="1559" w:type="dxa"/>
            <w:shd w:val="clear" w:color="auto" w:fill="D9D9D9" w:themeFill="background1" w:themeFillShade="D9"/>
          </w:tcPr>
          <w:p w14:paraId="0A53A6A2" w14:textId="5CEE9AEC" w:rsidR="00DB37AA" w:rsidRPr="00BA6B83" w:rsidRDefault="00BA6B83" w:rsidP="007669D3">
            <w:pPr>
              <w:pStyle w:val="bodyctr"/>
              <w:rPr>
                <w:b/>
                <w:sz w:val="24"/>
                <w:szCs w:val="24"/>
              </w:rPr>
            </w:pPr>
            <w:r w:rsidRPr="00BA6B83">
              <w:rPr>
                <w:b/>
                <w:sz w:val="24"/>
                <w:szCs w:val="24"/>
              </w:rPr>
              <w:t>LEAD</w:t>
            </w:r>
          </w:p>
        </w:tc>
      </w:tr>
      <w:tr w:rsidR="00DB37AA" w:rsidRPr="00506457" w14:paraId="3EB533FE" w14:textId="77777777" w:rsidTr="007D78DA">
        <w:trPr>
          <w:trHeight w:val="649"/>
        </w:trPr>
        <w:tc>
          <w:tcPr>
            <w:tcW w:w="708" w:type="dxa"/>
            <w:shd w:val="clear" w:color="auto" w:fill="auto"/>
          </w:tcPr>
          <w:p w14:paraId="648B00B1" w14:textId="7B8E6079" w:rsidR="00DB37AA" w:rsidRPr="00463A8D" w:rsidRDefault="00463A8D" w:rsidP="00C32B0B">
            <w:pPr>
              <w:pStyle w:val="bodyctr"/>
              <w:jc w:val="left"/>
              <w:rPr>
                <w:b/>
                <w:bCs/>
                <w:color w:val="auto"/>
                <w:sz w:val="24"/>
                <w:szCs w:val="24"/>
              </w:rPr>
            </w:pPr>
            <w:r w:rsidRPr="00463A8D">
              <w:rPr>
                <w:b/>
                <w:bCs/>
                <w:color w:val="auto"/>
                <w:sz w:val="24"/>
                <w:szCs w:val="24"/>
              </w:rPr>
              <w:t>1.</w:t>
            </w:r>
          </w:p>
        </w:tc>
        <w:tc>
          <w:tcPr>
            <w:tcW w:w="8080" w:type="dxa"/>
            <w:shd w:val="clear" w:color="auto" w:fill="auto"/>
          </w:tcPr>
          <w:p w14:paraId="3E5DB881" w14:textId="37BA0901" w:rsidR="00DB37AA" w:rsidRDefault="006226B1" w:rsidP="00C32B0B">
            <w:pPr>
              <w:pStyle w:val="bodyctr"/>
              <w:jc w:val="left"/>
              <w:rPr>
                <w:color w:val="auto"/>
                <w:sz w:val="24"/>
                <w:szCs w:val="24"/>
              </w:rPr>
            </w:pPr>
            <w:r w:rsidRPr="006226B1">
              <w:rPr>
                <w:color w:val="auto"/>
                <w:sz w:val="24"/>
                <w:szCs w:val="24"/>
              </w:rPr>
              <w:t>Welcome</w:t>
            </w:r>
            <w:r w:rsidR="00986A34">
              <w:rPr>
                <w:color w:val="auto"/>
                <w:sz w:val="24"/>
                <w:szCs w:val="24"/>
              </w:rPr>
              <w:t xml:space="preserve"> and </w:t>
            </w:r>
            <w:r w:rsidRPr="006226B1">
              <w:rPr>
                <w:color w:val="auto"/>
                <w:sz w:val="24"/>
                <w:szCs w:val="24"/>
              </w:rPr>
              <w:t>apologies</w:t>
            </w:r>
          </w:p>
          <w:p w14:paraId="2D0B99B6" w14:textId="77777777" w:rsidR="00421C0F" w:rsidRDefault="00421C0F" w:rsidP="00C32B0B">
            <w:pPr>
              <w:pStyle w:val="bodyctr"/>
              <w:jc w:val="left"/>
              <w:rPr>
                <w:color w:val="auto"/>
                <w:sz w:val="24"/>
                <w:szCs w:val="24"/>
              </w:rPr>
            </w:pPr>
          </w:p>
          <w:p w14:paraId="141A0882" w14:textId="1DC2CF95" w:rsidR="00421C0F" w:rsidRPr="006226B1" w:rsidRDefault="00421C0F" w:rsidP="00C32B0B">
            <w:pPr>
              <w:pStyle w:val="bodyctr"/>
              <w:jc w:val="left"/>
              <w:rPr>
                <w:color w:val="auto"/>
                <w:sz w:val="24"/>
                <w:szCs w:val="24"/>
              </w:rPr>
            </w:pPr>
          </w:p>
        </w:tc>
        <w:tc>
          <w:tcPr>
            <w:tcW w:w="1559" w:type="dxa"/>
            <w:shd w:val="clear" w:color="auto" w:fill="auto"/>
            <w:vAlign w:val="center"/>
          </w:tcPr>
          <w:p w14:paraId="3141A720" w14:textId="3BA85BBB" w:rsidR="00463A8D" w:rsidRPr="006226B1" w:rsidRDefault="009B6E88" w:rsidP="002E1BA5">
            <w:pPr>
              <w:pStyle w:val="bodyctr"/>
              <w:rPr>
                <w:color w:val="auto"/>
                <w:sz w:val="24"/>
                <w:szCs w:val="24"/>
              </w:rPr>
            </w:pPr>
            <w:r>
              <w:rPr>
                <w:color w:val="auto"/>
                <w:sz w:val="24"/>
                <w:szCs w:val="24"/>
              </w:rPr>
              <w:t>Karen T</w:t>
            </w:r>
          </w:p>
        </w:tc>
      </w:tr>
      <w:tr w:rsidR="00DB37AA" w:rsidRPr="00506457" w14:paraId="0BEE592D" w14:textId="77777777" w:rsidTr="007D78DA">
        <w:trPr>
          <w:trHeight w:val="903"/>
        </w:trPr>
        <w:tc>
          <w:tcPr>
            <w:tcW w:w="708" w:type="dxa"/>
            <w:shd w:val="clear" w:color="auto" w:fill="auto"/>
          </w:tcPr>
          <w:p w14:paraId="7D9EB856" w14:textId="5134F1F4" w:rsidR="00DB37AA" w:rsidRPr="00463A8D" w:rsidRDefault="00463A8D" w:rsidP="00FA4BFB">
            <w:pPr>
              <w:pStyle w:val="ListParagraph"/>
              <w:ind w:left="0"/>
              <w:rPr>
                <w:rFonts w:ascii="Arial" w:hAnsi="Arial" w:cs="Arial"/>
                <w:b/>
                <w:bCs/>
                <w:sz w:val="24"/>
                <w:szCs w:val="24"/>
              </w:rPr>
            </w:pPr>
            <w:r w:rsidRPr="00463A8D">
              <w:rPr>
                <w:rFonts w:ascii="Arial" w:hAnsi="Arial" w:cs="Arial"/>
                <w:b/>
                <w:bCs/>
                <w:sz w:val="24"/>
                <w:szCs w:val="24"/>
              </w:rPr>
              <w:t>2.</w:t>
            </w:r>
          </w:p>
        </w:tc>
        <w:tc>
          <w:tcPr>
            <w:tcW w:w="8080" w:type="dxa"/>
            <w:shd w:val="clear" w:color="auto" w:fill="auto"/>
          </w:tcPr>
          <w:p w14:paraId="3762B8E0" w14:textId="02BDF0F6" w:rsidR="00E068D6" w:rsidRPr="00BE0137" w:rsidRDefault="00D251D1" w:rsidP="00FA4BFB">
            <w:pPr>
              <w:pStyle w:val="ListParagraph"/>
              <w:ind w:left="0"/>
              <w:rPr>
                <w:rFonts w:ascii="Arial" w:hAnsi="Arial" w:cs="Arial"/>
                <w:sz w:val="24"/>
                <w:szCs w:val="24"/>
              </w:rPr>
            </w:pPr>
            <w:r>
              <w:rPr>
                <w:rFonts w:ascii="Arial" w:hAnsi="Arial" w:cs="Arial"/>
                <w:sz w:val="24"/>
                <w:szCs w:val="24"/>
              </w:rPr>
              <w:t>Introduction to the rationale of the initiative: Portsmouth ~ City of Languages</w:t>
            </w:r>
            <w:r w:rsidR="00F366F8">
              <w:rPr>
                <w:rFonts w:ascii="Arial" w:hAnsi="Arial" w:cs="Arial"/>
                <w:sz w:val="24"/>
                <w:szCs w:val="24"/>
              </w:rPr>
              <w:t xml:space="preserve"> (including logo)</w:t>
            </w:r>
          </w:p>
        </w:tc>
        <w:tc>
          <w:tcPr>
            <w:tcW w:w="1559" w:type="dxa"/>
            <w:shd w:val="clear" w:color="auto" w:fill="auto"/>
            <w:vAlign w:val="center"/>
          </w:tcPr>
          <w:p w14:paraId="026586BB" w14:textId="7A928392" w:rsidR="00DB37AA" w:rsidRPr="006226B1" w:rsidRDefault="00D251D1" w:rsidP="006226B1">
            <w:pPr>
              <w:pStyle w:val="bodyctr"/>
              <w:rPr>
                <w:color w:val="auto"/>
                <w:sz w:val="24"/>
                <w:szCs w:val="24"/>
              </w:rPr>
            </w:pPr>
            <w:r>
              <w:rPr>
                <w:color w:val="auto"/>
                <w:sz w:val="24"/>
                <w:szCs w:val="24"/>
              </w:rPr>
              <w:t>Steering Group</w:t>
            </w:r>
            <w:r w:rsidR="009B6E88">
              <w:rPr>
                <w:color w:val="auto"/>
                <w:sz w:val="24"/>
                <w:szCs w:val="24"/>
              </w:rPr>
              <w:t xml:space="preserve"> (KT, LL, PJ, DA)</w:t>
            </w:r>
          </w:p>
        </w:tc>
      </w:tr>
      <w:tr w:rsidR="00DB37AA" w14:paraId="37F7755B" w14:textId="77777777" w:rsidTr="007D78DA">
        <w:trPr>
          <w:trHeight w:val="976"/>
        </w:trPr>
        <w:tc>
          <w:tcPr>
            <w:tcW w:w="708" w:type="dxa"/>
            <w:shd w:val="clear" w:color="auto" w:fill="auto"/>
          </w:tcPr>
          <w:p w14:paraId="72FD221B" w14:textId="14094ECE" w:rsidR="00DB37AA" w:rsidRPr="00463A8D" w:rsidRDefault="00463A8D" w:rsidP="007809DE">
            <w:pPr>
              <w:rPr>
                <w:rFonts w:cs="Arial"/>
                <w:b/>
                <w:bCs/>
                <w:szCs w:val="24"/>
              </w:rPr>
            </w:pPr>
            <w:r w:rsidRPr="00463A8D">
              <w:rPr>
                <w:rFonts w:cs="Arial"/>
                <w:b/>
                <w:bCs/>
                <w:szCs w:val="24"/>
              </w:rPr>
              <w:t>3.</w:t>
            </w:r>
          </w:p>
        </w:tc>
        <w:tc>
          <w:tcPr>
            <w:tcW w:w="8080" w:type="dxa"/>
            <w:shd w:val="clear" w:color="auto" w:fill="auto"/>
          </w:tcPr>
          <w:p w14:paraId="6D0C16B2" w14:textId="77777777" w:rsidR="00B2095C" w:rsidRDefault="00D251D1" w:rsidP="00DD0376">
            <w:pPr>
              <w:rPr>
                <w:rFonts w:eastAsia="Arial" w:cs="Arial"/>
                <w:szCs w:val="24"/>
              </w:rPr>
            </w:pPr>
            <w:r>
              <w:rPr>
                <w:rFonts w:eastAsia="Arial" w:cs="Arial"/>
                <w:szCs w:val="24"/>
              </w:rPr>
              <w:t>Updates from the steering group and partners</w:t>
            </w:r>
          </w:p>
          <w:p w14:paraId="35B8E600" w14:textId="5D3A4D2C" w:rsidR="00F366F8" w:rsidRPr="007D78DA" w:rsidRDefault="00F366F8" w:rsidP="00F366F8">
            <w:pPr>
              <w:pStyle w:val="ListParagraph"/>
              <w:numPr>
                <w:ilvl w:val="0"/>
                <w:numId w:val="25"/>
              </w:numPr>
              <w:rPr>
                <w:rFonts w:ascii="Arial" w:eastAsia="Arial" w:hAnsi="Arial" w:cs="Arial"/>
                <w:sz w:val="24"/>
                <w:szCs w:val="24"/>
              </w:rPr>
            </w:pPr>
            <w:r w:rsidRPr="007D78DA">
              <w:rPr>
                <w:rFonts w:ascii="Arial" w:eastAsia="Arial" w:hAnsi="Arial" w:cs="Arial"/>
                <w:sz w:val="24"/>
                <w:szCs w:val="24"/>
              </w:rPr>
              <w:t>PEP website</w:t>
            </w:r>
            <w:r w:rsidR="009B6E88" w:rsidRPr="007D78DA">
              <w:rPr>
                <w:rFonts w:ascii="Arial" w:eastAsia="Arial" w:hAnsi="Arial" w:cs="Arial"/>
                <w:sz w:val="24"/>
                <w:szCs w:val="24"/>
              </w:rPr>
              <w:t xml:space="preserve"> (KT)</w:t>
            </w:r>
          </w:p>
          <w:p w14:paraId="3CBADAC1" w14:textId="773FF6C6" w:rsidR="00F366F8" w:rsidRPr="007D78DA" w:rsidRDefault="00F366F8" w:rsidP="00F366F8">
            <w:pPr>
              <w:pStyle w:val="ListParagraph"/>
              <w:numPr>
                <w:ilvl w:val="0"/>
                <w:numId w:val="25"/>
              </w:numPr>
              <w:rPr>
                <w:rFonts w:ascii="Arial" w:eastAsia="Arial" w:hAnsi="Arial" w:cs="Arial"/>
                <w:sz w:val="24"/>
                <w:szCs w:val="24"/>
              </w:rPr>
            </w:pPr>
            <w:r w:rsidRPr="007D78DA">
              <w:rPr>
                <w:rFonts w:ascii="Arial" w:eastAsia="Arial" w:hAnsi="Arial" w:cs="Arial"/>
                <w:sz w:val="24"/>
                <w:szCs w:val="24"/>
              </w:rPr>
              <w:t>Solent Language Hub</w:t>
            </w:r>
            <w:r w:rsidR="009B6E88" w:rsidRPr="007D78DA">
              <w:rPr>
                <w:rFonts w:ascii="Arial" w:eastAsia="Arial" w:hAnsi="Arial" w:cs="Arial"/>
                <w:sz w:val="24"/>
                <w:szCs w:val="24"/>
              </w:rPr>
              <w:t xml:space="preserve"> and the national context (LL)</w:t>
            </w:r>
          </w:p>
          <w:p w14:paraId="3A637159" w14:textId="1DC2E690" w:rsidR="00F366F8" w:rsidRPr="007D78DA" w:rsidRDefault="00F366F8" w:rsidP="009B6E88">
            <w:pPr>
              <w:pStyle w:val="ListParagraph"/>
              <w:numPr>
                <w:ilvl w:val="0"/>
                <w:numId w:val="25"/>
              </w:numPr>
              <w:rPr>
                <w:rFonts w:ascii="Arial" w:eastAsia="Arial" w:hAnsi="Arial" w:cs="Arial"/>
                <w:sz w:val="24"/>
                <w:szCs w:val="24"/>
              </w:rPr>
            </w:pPr>
            <w:r w:rsidRPr="007D78DA">
              <w:rPr>
                <w:rFonts w:ascii="Arial" w:eastAsia="Arial" w:hAnsi="Arial" w:cs="Arial"/>
                <w:sz w:val="24"/>
                <w:szCs w:val="24"/>
              </w:rPr>
              <w:t>Community Languages</w:t>
            </w:r>
            <w:r w:rsidR="009B6E88" w:rsidRPr="007D78DA">
              <w:rPr>
                <w:rFonts w:ascii="Arial" w:eastAsia="Arial" w:hAnsi="Arial" w:cs="Arial"/>
                <w:sz w:val="24"/>
                <w:szCs w:val="24"/>
              </w:rPr>
              <w:t>, British Sign language (KT)</w:t>
            </w:r>
          </w:p>
          <w:p w14:paraId="581BFCDF" w14:textId="6A690A4C" w:rsidR="00F366F8" w:rsidRPr="00F366F8" w:rsidRDefault="00F366F8" w:rsidP="00F366F8">
            <w:pPr>
              <w:pStyle w:val="ListParagraph"/>
              <w:numPr>
                <w:ilvl w:val="0"/>
                <w:numId w:val="25"/>
              </w:numPr>
              <w:rPr>
                <w:rFonts w:eastAsia="Arial" w:cs="Arial"/>
                <w:szCs w:val="24"/>
              </w:rPr>
            </w:pPr>
            <w:r w:rsidRPr="007D78DA">
              <w:rPr>
                <w:rFonts w:ascii="Arial" w:eastAsia="Arial" w:hAnsi="Arial" w:cs="Arial"/>
                <w:sz w:val="24"/>
                <w:szCs w:val="24"/>
              </w:rPr>
              <w:t xml:space="preserve">Awards e.g. International Schools, </w:t>
            </w:r>
            <w:r w:rsidR="009B6E88" w:rsidRPr="007D78DA">
              <w:rPr>
                <w:rFonts w:ascii="Arial" w:eastAsia="Arial" w:hAnsi="Arial" w:cs="Arial"/>
                <w:sz w:val="24"/>
                <w:szCs w:val="24"/>
              </w:rPr>
              <w:t>Language Friendly Schools (LL)</w:t>
            </w:r>
          </w:p>
        </w:tc>
        <w:tc>
          <w:tcPr>
            <w:tcW w:w="1559" w:type="dxa"/>
            <w:shd w:val="clear" w:color="auto" w:fill="auto"/>
          </w:tcPr>
          <w:p w14:paraId="24AFC081" w14:textId="77777777" w:rsidR="00BE0137" w:rsidRDefault="00BE0137" w:rsidP="09F83E5E">
            <w:pPr>
              <w:pStyle w:val="bodyctr"/>
              <w:rPr>
                <w:color w:val="auto"/>
                <w:sz w:val="24"/>
                <w:szCs w:val="24"/>
              </w:rPr>
            </w:pPr>
          </w:p>
          <w:p w14:paraId="35667DDE" w14:textId="6BAB8038" w:rsidR="00D251D1" w:rsidRPr="00507EC7" w:rsidRDefault="009B6E88" w:rsidP="09F83E5E">
            <w:pPr>
              <w:pStyle w:val="bodyctr"/>
              <w:rPr>
                <w:color w:val="auto"/>
                <w:sz w:val="24"/>
                <w:szCs w:val="24"/>
              </w:rPr>
            </w:pPr>
            <w:r>
              <w:rPr>
                <w:color w:val="auto"/>
                <w:sz w:val="24"/>
                <w:szCs w:val="24"/>
              </w:rPr>
              <w:t>KT/LL</w:t>
            </w:r>
          </w:p>
        </w:tc>
      </w:tr>
      <w:tr w:rsidR="00DB37AA" w14:paraId="7B22562E" w14:textId="77777777" w:rsidTr="007D78DA">
        <w:trPr>
          <w:trHeight w:val="976"/>
        </w:trPr>
        <w:tc>
          <w:tcPr>
            <w:tcW w:w="708" w:type="dxa"/>
            <w:shd w:val="clear" w:color="auto" w:fill="auto"/>
          </w:tcPr>
          <w:p w14:paraId="08F6B28D" w14:textId="3D719741" w:rsidR="00DB37AA" w:rsidRPr="004C6767" w:rsidRDefault="00463A8D" w:rsidP="007809DE">
            <w:pPr>
              <w:rPr>
                <w:rFonts w:cs="Arial"/>
                <w:b/>
                <w:bCs/>
                <w:szCs w:val="24"/>
              </w:rPr>
            </w:pPr>
            <w:r w:rsidRPr="004C6767">
              <w:rPr>
                <w:rFonts w:cs="Arial"/>
                <w:b/>
                <w:bCs/>
                <w:szCs w:val="24"/>
              </w:rPr>
              <w:t>4.</w:t>
            </w:r>
          </w:p>
        </w:tc>
        <w:tc>
          <w:tcPr>
            <w:tcW w:w="8080" w:type="dxa"/>
            <w:shd w:val="clear" w:color="auto" w:fill="auto"/>
          </w:tcPr>
          <w:p w14:paraId="2E3B6181" w14:textId="7A6762EA" w:rsidR="00DB37AA" w:rsidRPr="00B25413" w:rsidRDefault="00F366F8" w:rsidP="09F83E5E">
            <w:pPr>
              <w:rPr>
                <w:rFonts w:cs="Arial"/>
              </w:rPr>
            </w:pPr>
            <w:r>
              <w:rPr>
                <w:rFonts w:cs="Arial"/>
              </w:rPr>
              <w:t>Cities of languages and a strategic approach</w:t>
            </w:r>
          </w:p>
        </w:tc>
        <w:tc>
          <w:tcPr>
            <w:tcW w:w="1559" w:type="dxa"/>
            <w:shd w:val="clear" w:color="auto" w:fill="auto"/>
            <w:vAlign w:val="center"/>
          </w:tcPr>
          <w:p w14:paraId="3D5EDBC8" w14:textId="44B98BEE" w:rsidR="00B2095C" w:rsidRPr="008B34C2" w:rsidRDefault="009B6E88" w:rsidP="004C6767">
            <w:pPr>
              <w:pStyle w:val="bodyctr"/>
              <w:rPr>
                <w:color w:val="auto"/>
                <w:sz w:val="24"/>
                <w:szCs w:val="24"/>
              </w:rPr>
            </w:pPr>
            <w:r>
              <w:rPr>
                <w:color w:val="auto"/>
                <w:sz w:val="24"/>
                <w:szCs w:val="24"/>
              </w:rPr>
              <w:t>KT (on behalf of Tanya R)</w:t>
            </w:r>
          </w:p>
        </w:tc>
      </w:tr>
      <w:tr w:rsidR="00DB37AA" w14:paraId="7B43B795" w14:textId="77777777" w:rsidTr="007D78DA">
        <w:trPr>
          <w:trHeight w:val="976"/>
        </w:trPr>
        <w:tc>
          <w:tcPr>
            <w:tcW w:w="708" w:type="dxa"/>
            <w:shd w:val="clear" w:color="auto" w:fill="auto"/>
          </w:tcPr>
          <w:p w14:paraId="333A004A" w14:textId="207A03ED" w:rsidR="00DB37AA" w:rsidRPr="00463A8D" w:rsidRDefault="00463A8D" w:rsidP="00904B2A">
            <w:pPr>
              <w:rPr>
                <w:rFonts w:cs="Arial"/>
                <w:b/>
                <w:bCs/>
                <w:szCs w:val="24"/>
              </w:rPr>
            </w:pPr>
            <w:r>
              <w:rPr>
                <w:rFonts w:cs="Arial"/>
                <w:b/>
                <w:bCs/>
                <w:szCs w:val="24"/>
              </w:rPr>
              <w:t>5.</w:t>
            </w:r>
          </w:p>
        </w:tc>
        <w:tc>
          <w:tcPr>
            <w:tcW w:w="8080" w:type="dxa"/>
            <w:shd w:val="clear" w:color="auto" w:fill="auto"/>
          </w:tcPr>
          <w:p w14:paraId="2B96ECD0" w14:textId="77777777" w:rsidR="00D1515D" w:rsidRDefault="00F366F8" w:rsidP="004F7195">
            <w:pPr>
              <w:pStyle w:val="NoSpacing"/>
              <w:rPr>
                <w:rFonts w:ascii="Arial" w:hAnsi="Arial" w:cs="Arial"/>
                <w:sz w:val="24"/>
                <w:szCs w:val="24"/>
              </w:rPr>
            </w:pPr>
            <w:r w:rsidRPr="00F366F8">
              <w:rPr>
                <w:rFonts w:ascii="Arial" w:hAnsi="Arial" w:cs="Arial"/>
                <w:sz w:val="24"/>
                <w:szCs w:val="24"/>
              </w:rPr>
              <w:t>Opportunities for the future</w:t>
            </w:r>
            <w:r w:rsidR="009B6E88">
              <w:rPr>
                <w:rFonts w:ascii="Arial" w:hAnsi="Arial" w:cs="Arial"/>
                <w:sz w:val="24"/>
                <w:szCs w:val="24"/>
              </w:rPr>
              <w:t xml:space="preserve"> (contributions from everyone)</w:t>
            </w:r>
          </w:p>
          <w:p w14:paraId="2A2729B3" w14:textId="1EF007EB" w:rsidR="009B6E88" w:rsidRPr="007D78DA" w:rsidRDefault="009B6E88" w:rsidP="009B6E88">
            <w:pPr>
              <w:pStyle w:val="NoSpacing"/>
              <w:numPr>
                <w:ilvl w:val="0"/>
                <w:numId w:val="25"/>
              </w:numPr>
              <w:rPr>
                <w:rFonts w:ascii="Arial" w:hAnsi="Arial" w:cs="Arial"/>
                <w:sz w:val="24"/>
                <w:szCs w:val="24"/>
              </w:rPr>
            </w:pPr>
            <w:r w:rsidRPr="007D78DA">
              <w:rPr>
                <w:rFonts w:ascii="Arial" w:hAnsi="Arial" w:cs="Arial"/>
                <w:i/>
                <w:iCs/>
                <w:sz w:val="24"/>
                <w:szCs w:val="24"/>
              </w:rPr>
              <w:t>Celebrating Languages in Portsmouth</w:t>
            </w:r>
            <w:r w:rsidRPr="007D78DA">
              <w:rPr>
                <w:rFonts w:ascii="Arial" w:hAnsi="Arial" w:cs="Arial"/>
                <w:sz w:val="24"/>
                <w:szCs w:val="24"/>
              </w:rPr>
              <w:t xml:space="preserve"> Week (17- 21 March 2025)</w:t>
            </w:r>
          </w:p>
          <w:p w14:paraId="4FAAC722" w14:textId="77777777" w:rsidR="009B6E88" w:rsidRPr="007D78DA" w:rsidRDefault="009B6E88" w:rsidP="009B6E88">
            <w:pPr>
              <w:pStyle w:val="NoSpacing"/>
              <w:numPr>
                <w:ilvl w:val="0"/>
                <w:numId w:val="25"/>
              </w:numPr>
              <w:rPr>
                <w:rFonts w:ascii="Arial" w:hAnsi="Arial" w:cs="Arial"/>
                <w:sz w:val="24"/>
                <w:szCs w:val="24"/>
              </w:rPr>
            </w:pPr>
            <w:r w:rsidRPr="007D78DA">
              <w:rPr>
                <w:rFonts w:ascii="Arial" w:hAnsi="Arial" w:cs="Arial"/>
                <w:sz w:val="24"/>
                <w:szCs w:val="24"/>
              </w:rPr>
              <w:t>Cross-phase Languages Conference (2</w:t>
            </w:r>
            <w:r w:rsidRPr="007D78DA">
              <w:rPr>
                <w:rFonts w:ascii="Arial" w:hAnsi="Arial" w:cs="Arial"/>
                <w:sz w:val="24"/>
                <w:szCs w:val="24"/>
                <w:vertAlign w:val="superscript"/>
              </w:rPr>
              <w:t>nd</w:t>
            </w:r>
            <w:r w:rsidRPr="007D78DA">
              <w:rPr>
                <w:rFonts w:ascii="Arial" w:hAnsi="Arial" w:cs="Arial"/>
                <w:sz w:val="24"/>
                <w:szCs w:val="24"/>
              </w:rPr>
              <w:t xml:space="preserve"> July 2025)</w:t>
            </w:r>
          </w:p>
          <w:p w14:paraId="596A416C" w14:textId="4102406F" w:rsidR="009B6E88" w:rsidRPr="00F366F8" w:rsidRDefault="009B6E88" w:rsidP="009B6E88">
            <w:pPr>
              <w:pStyle w:val="NoSpacing"/>
              <w:numPr>
                <w:ilvl w:val="0"/>
                <w:numId w:val="25"/>
              </w:numPr>
              <w:rPr>
                <w:rFonts w:ascii="Arial" w:hAnsi="Arial" w:cs="Arial"/>
                <w:color w:val="0070C0"/>
                <w:sz w:val="24"/>
                <w:szCs w:val="24"/>
              </w:rPr>
            </w:pPr>
            <w:r w:rsidRPr="007D78DA">
              <w:rPr>
                <w:rFonts w:ascii="Arial" w:hAnsi="Arial" w:cs="Arial"/>
                <w:sz w:val="24"/>
                <w:szCs w:val="24"/>
              </w:rPr>
              <w:t>Any other ideas welcome</w:t>
            </w:r>
          </w:p>
        </w:tc>
        <w:tc>
          <w:tcPr>
            <w:tcW w:w="1559" w:type="dxa"/>
            <w:shd w:val="clear" w:color="auto" w:fill="auto"/>
            <w:vAlign w:val="center"/>
          </w:tcPr>
          <w:p w14:paraId="125C555E" w14:textId="2854F50D" w:rsidR="00DB37AA" w:rsidRPr="00F72575" w:rsidRDefault="009B6E88" w:rsidP="00885E65">
            <w:pPr>
              <w:pStyle w:val="bodyctr"/>
              <w:rPr>
                <w:color w:val="000000" w:themeColor="text1"/>
                <w:sz w:val="24"/>
                <w:szCs w:val="24"/>
              </w:rPr>
            </w:pPr>
            <w:r>
              <w:rPr>
                <w:color w:val="000000" w:themeColor="text1"/>
                <w:sz w:val="24"/>
                <w:szCs w:val="24"/>
              </w:rPr>
              <w:t>All</w:t>
            </w:r>
          </w:p>
        </w:tc>
      </w:tr>
      <w:tr w:rsidR="00DB37AA" w:rsidRPr="00F967BE" w14:paraId="6AB13172" w14:textId="77777777" w:rsidTr="007D78DA">
        <w:trPr>
          <w:trHeight w:val="976"/>
        </w:trPr>
        <w:tc>
          <w:tcPr>
            <w:tcW w:w="708" w:type="dxa"/>
            <w:shd w:val="clear" w:color="auto" w:fill="auto"/>
          </w:tcPr>
          <w:p w14:paraId="7C0FDB3B" w14:textId="784F46FB" w:rsidR="00DB37AA" w:rsidRPr="00463A8D" w:rsidRDefault="00463A8D" w:rsidP="002232FA">
            <w:pPr>
              <w:pStyle w:val="ListParagraph"/>
              <w:ind w:left="0"/>
              <w:contextualSpacing/>
              <w:rPr>
                <w:rFonts w:ascii="Arial" w:hAnsi="Arial" w:cs="Arial"/>
                <w:b/>
                <w:bCs/>
                <w:sz w:val="24"/>
                <w:szCs w:val="24"/>
              </w:rPr>
            </w:pPr>
            <w:r>
              <w:rPr>
                <w:rFonts w:ascii="Arial" w:hAnsi="Arial" w:cs="Arial"/>
                <w:b/>
                <w:bCs/>
                <w:sz w:val="24"/>
                <w:szCs w:val="24"/>
              </w:rPr>
              <w:t>6.</w:t>
            </w:r>
          </w:p>
        </w:tc>
        <w:tc>
          <w:tcPr>
            <w:tcW w:w="8080" w:type="dxa"/>
            <w:shd w:val="clear" w:color="auto" w:fill="auto"/>
          </w:tcPr>
          <w:p w14:paraId="063D1772" w14:textId="0614DF95" w:rsidR="00F45306" w:rsidRDefault="004C6767" w:rsidP="09F83E5E">
            <w:pPr>
              <w:pStyle w:val="ListParagraph"/>
              <w:ind w:left="0"/>
              <w:contextualSpacing/>
              <w:rPr>
                <w:rFonts w:ascii="Arial" w:hAnsi="Arial" w:cs="Arial"/>
                <w:sz w:val="24"/>
                <w:szCs w:val="24"/>
              </w:rPr>
            </w:pPr>
            <w:r w:rsidRPr="09F83E5E">
              <w:rPr>
                <w:rFonts w:ascii="Arial" w:hAnsi="Arial" w:cs="Arial"/>
                <w:sz w:val="24"/>
                <w:szCs w:val="24"/>
              </w:rPr>
              <w:t>AO</w:t>
            </w:r>
            <w:r w:rsidR="00F45306" w:rsidRPr="09F83E5E">
              <w:rPr>
                <w:rFonts w:ascii="Arial" w:hAnsi="Arial" w:cs="Arial"/>
                <w:sz w:val="24"/>
                <w:szCs w:val="24"/>
              </w:rPr>
              <w:t>B</w:t>
            </w:r>
          </w:p>
          <w:p w14:paraId="4F4BF9C8" w14:textId="224ABC13" w:rsidR="00F45306" w:rsidRDefault="2A1E402E" w:rsidP="002232FA">
            <w:pPr>
              <w:pStyle w:val="ListParagraph"/>
              <w:ind w:left="0"/>
              <w:contextualSpacing/>
              <w:rPr>
                <w:rFonts w:ascii="Arial" w:hAnsi="Arial" w:cs="Arial"/>
                <w:sz w:val="24"/>
                <w:szCs w:val="24"/>
              </w:rPr>
            </w:pPr>
            <w:r w:rsidRPr="09F83E5E">
              <w:rPr>
                <w:rFonts w:ascii="Arial" w:hAnsi="Arial" w:cs="Arial"/>
                <w:sz w:val="24"/>
                <w:szCs w:val="24"/>
              </w:rPr>
              <w:t>Date and time of next meeting</w:t>
            </w:r>
            <w:r w:rsidR="004C6767" w:rsidRPr="09F83E5E">
              <w:rPr>
                <w:rFonts w:ascii="Arial" w:hAnsi="Arial" w:cs="Arial"/>
                <w:sz w:val="24"/>
                <w:szCs w:val="24"/>
              </w:rPr>
              <w:t xml:space="preserve">  </w:t>
            </w:r>
          </w:p>
          <w:p w14:paraId="332FC7AE" w14:textId="02111631" w:rsidR="00DB37AA" w:rsidRPr="00C52E8D" w:rsidRDefault="00DB37AA" w:rsidP="002232FA">
            <w:pPr>
              <w:pStyle w:val="ListParagraph"/>
              <w:ind w:left="0"/>
              <w:contextualSpacing/>
              <w:rPr>
                <w:rFonts w:ascii="Arial" w:hAnsi="Arial" w:cs="Arial"/>
                <w:sz w:val="24"/>
                <w:szCs w:val="24"/>
              </w:rPr>
            </w:pPr>
          </w:p>
        </w:tc>
        <w:tc>
          <w:tcPr>
            <w:tcW w:w="1559" w:type="dxa"/>
            <w:shd w:val="clear" w:color="auto" w:fill="auto"/>
            <w:vAlign w:val="center"/>
          </w:tcPr>
          <w:p w14:paraId="2C343A66" w14:textId="5B6A9904" w:rsidR="00DB37AA" w:rsidRPr="00C32B0B" w:rsidRDefault="009B6E88" w:rsidP="00DD0376">
            <w:pPr>
              <w:pStyle w:val="bodyctr"/>
              <w:rPr>
                <w:color w:val="FF0000"/>
                <w:sz w:val="24"/>
                <w:szCs w:val="24"/>
              </w:rPr>
            </w:pPr>
            <w:r w:rsidRPr="009B6E88">
              <w:rPr>
                <w:color w:val="auto"/>
                <w:sz w:val="24"/>
                <w:szCs w:val="24"/>
              </w:rPr>
              <w:t>KT</w:t>
            </w:r>
          </w:p>
        </w:tc>
      </w:tr>
    </w:tbl>
    <w:p w14:paraId="6B59BB80" w14:textId="34601E61" w:rsidR="001A3633" w:rsidRDefault="001A3633" w:rsidP="001E0270">
      <w:pPr>
        <w:pStyle w:val="bodyctr"/>
        <w:jc w:val="left"/>
        <w:rPr>
          <w:b/>
          <w:sz w:val="4"/>
          <w:szCs w:val="4"/>
        </w:rPr>
      </w:pPr>
    </w:p>
    <w:p w14:paraId="667A3E6F" w14:textId="7ABA284C" w:rsidR="00905BAE" w:rsidRDefault="00905BAE" w:rsidP="001E0270">
      <w:pPr>
        <w:pStyle w:val="bodyctr"/>
        <w:jc w:val="left"/>
        <w:rPr>
          <w:b/>
          <w:sz w:val="4"/>
          <w:szCs w:val="4"/>
        </w:rPr>
      </w:pPr>
    </w:p>
    <w:p w14:paraId="52A8F51A" w14:textId="36CFCC46" w:rsidR="00905BAE" w:rsidRDefault="00905BAE" w:rsidP="001E0270">
      <w:pPr>
        <w:pStyle w:val="bodyctr"/>
        <w:jc w:val="left"/>
        <w:rPr>
          <w:b/>
          <w:sz w:val="4"/>
          <w:szCs w:val="4"/>
        </w:rPr>
      </w:pPr>
    </w:p>
    <w:p w14:paraId="5CDC6D7F" w14:textId="0F6199B3" w:rsidR="00905BAE" w:rsidRDefault="00905BAE" w:rsidP="001E0270">
      <w:pPr>
        <w:pStyle w:val="bodyctr"/>
        <w:jc w:val="left"/>
        <w:rPr>
          <w:b/>
          <w:sz w:val="4"/>
          <w:szCs w:val="4"/>
        </w:rPr>
      </w:pPr>
    </w:p>
    <w:p w14:paraId="2E522578" w14:textId="20744456" w:rsidR="00905BAE" w:rsidRDefault="00905BAE" w:rsidP="001E0270">
      <w:pPr>
        <w:pStyle w:val="bodyctr"/>
        <w:jc w:val="left"/>
        <w:rPr>
          <w:b/>
          <w:sz w:val="4"/>
          <w:szCs w:val="4"/>
        </w:rPr>
      </w:pPr>
    </w:p>
    <w:p w14:paraId="276E659E" w14:textId="513D3816" w:rsidR="00905BAE" w:rsidRDefault="00905BAE" w:rsidP="001E0270">
      <w:pPr>
        <w:pStyle w:val="bodyctr"/>
        <w:jc w:val="left"/>
        <w:rPr>
          <w:b/>
          <w:sz w:val="4"/>
          <w:szCs w:val="4"/>
        </w:rPr>
      </w:pPr>
    </w:p>
    <w:p w14:paraId="349D8E17" w14:textId="1B60E9FD" w:rsidR="00905BAE" w:rsidRDefault="00905BAE" w:rsidP="001E0270">
      <w:pPr>
        <w:pStyle w:val="bodyctr"/>
        <w:jc w:val="left"/>
        <w:rPr>
          <w:b/>
          <w:sz w:val="4"/>
          <w:szCs w:val="4"/>
        </w:rPr>
      </w:pPr>
    </w:p>
    <w:p w14:paraId="6FFD5C62" w14:textId="65CE14C2" w:rsidR="00905BAE" w:rsidRDefault="00905BAE" w:rsidP="001E0270">
      <w:pPr>
        <w:pStyle w:val="bodyctr"/>
        <w:jc w:val="left"/>
        <w:rPr>
          <w:b/>
          <w:sz w:val="4"/>
          <w:szCs w:val="4"/>
        </w:rPr>
      </w:pPr>
    </w:p>
    <w:p w14:paraId="2DFF4BBE" w14:textId="360975C4" w:rsidR="00905BAE" w:rsidRDefault="00905BAE" w:rsidP="001E0270">
      <w:pPr>
        <w:pStyle w:val="bodyctr"/>
        <w:jc w:val="left"/>
        <w:rPr>
          <w:b/>
          <w:sz w:val="4"/>
          <w:szCs w:val="4"/>
        </w:rPr>
      </w:pPr>
    </w:p>
    <w:p w14:paraId="23F7AD75" w14:textId="6FC61F64" w:rsidR="00905BAE" w:rsidRDefault="00905BAE" w:rsidP="001E0270">
      <w:pPr>
        <w:pStyle w:val="bodyctr"/>
        <w:jc w:val="left"/>
        <w:rPr>
          <w:b/>
          <w:sz w:val="4"/>
          <w:szCs w:val="4"/>
        </w:rPr>
      </w:pPr>
    </w:p>
    <w:p w14:paraId="274D09DE" w14:textId="6655AD42" w:rsidR="00905BAE" w:rsidRDefault="00905BAE" w:rsidP="00905BAE">
      <w:pPr>
        <w:pStyle w:val="bodyctr"/>
        <w:ind w:firstLine="720"/>
        <w:jc w:val="left"/>
        <w:rPr>
          <w:b/>
          <w:bCs/>
          <w:sz w:val="24"/>
          <w:szCs w:val="24"/>
        </w:rPr>
      </w:pPr>
    </w:p>
    <w:p w14:paraId="505F469D" w14:textId="77777777" w:rsidR="006645F5" w:rsidRDefault="006645F5" w:rsidP="00905BAE">
      <w:pPr>
        <w:pStyle w:val="bodyctr"/>
        <w:ind w:firstLine="720"/>
        <w:jc w:val="left"/>
        <w:rPr>
          <w:sz w:val="24"/>
          <w:szCs w:val="24"/>
        </w:rPr>
      </w:pPr>
    </w:p>
    <w:p w14:paraId="07BFA8F5" w14:textId="77777777" w:rsidR="006645F5" w:rsidRDefault="006645F5" w:rsidP="00905BAE">
      <w:pPr>
        <w:pStyle w:val="bodyctr"/>
        <w:ind w:firstLine="720"/>
        <w:jc w:val="left"/>
        <w:rPr>
          <w:sz w:val="24"/>
          <w:szCs w:val="24"/>
        </w:rPr>
      </w:pPr>
    </w:p>
    <w:p w14:paraId="1AAA7326" w14:textId="77777777" w:rsidR="006645F5" w:rsidRDefault="006645F5" w:rsidP="004F7195">
      <w:pPr>
        <w:pStyle w:val="bodyctr"/>
        <w:jc w:val="left"/>
        <w:rPr>
          <w:sz w:val="24"/>
          <w:szCs w:val="24"/>
        </w:rPr>
      </w:pPr>
    </w:p>
    <w:p w14:paraId="4100C680" w14:textId="77777777" w:rsidR="006645F5" w:rsidRDefault="006645F5" w:rsidP="00905BAE">
      <w:pPr>
        <w:pStyle w:val="bodyctr"/>
        <w:ind w:firstLine="720"/>
        <w:jc w:val="left"/>
        <w:rPr>
          <w:sz w:val="24"/>
          <w:szCs w:val="24"/>
        </w:rPr>
      </w:pPr>
    </w:p>
    <w:p w14:paraId="0A60542E" w14:textId="77777777" w:rsidR="006645F5" w:rsidRDefault="006645F5" w:rsidP="00905BAE">
      <w:pPr>
        <w:pStyle w:val="bodyctr"/>
        <w:ind w:firstLine="720"/>
        <w:jc w:val="left"/>
        <w:rPr>
          <w:sz w:val="24"/>
          <w:szCs w:val="24"/>
        </w:rPr>
      </w:pPr>
    </w:p>
    <w:p w14:paraId="408FF724" w14:textId="77777777" w:rsidR="00BE0137" w:rsidRDefault="00BE0137" w:rsidP="009B6E88">
      <w:pPr>
        <w:pStyle w:val="bodyctr"/>
        <w:jc w:val="left"/>
        <w:rPr>
          <w:sz w:val="24"/>
          <w:szCs w:val="24"/>
        </w:rPr>
      </w:pPr>
    </w:p>
    <w:p w14:paraId="383664F2" w14:textId="77777777" w:rsidR="009B6E88" w:rsidRDefault="009B6E88" w:rsidP="009B6E88">
      <w:pPr>
        <w:pStyle w:val="bodyctr"/>
        <w:jc w:val="left"/>
        <w:rPr>
          <w:sz w:val="24"/>
          <w:szCs w:val="24"/>
        </w:rPr>
      </w:pPr>
    </w:p>
    <w:p w14:paraId="3EBDEE15" w14:textId="77777777" w:rsidR="00E25F6E" w:rsidRDefault="00E25F6E" w:rsidP="004F7195">
      <w:pPr>
        <w:rPr>
          <w:b/>
          <w:bCs/>
          <w:sz w:val="40"/>
          <w:szCs w:val="40"/>
        </w:rPr>
      </w:pPr>
    </w:p>
    <w:p w14:paraId="443F2DBE" w14:textId="192A395A" w:rsidR="00E25F6E" w:rsidRDefault="00E25F6E" w:rsidP="00E25F6E">
      <w:pPr>
        <w:ind w:left="567"/>
        <w:jc w:val="center"/>
        <w:rPr>
          <w:szCs w:val="24"/>
        </w:rPr>
      </w:pPr>
      <w:r w:rsidRPr="00C0329F">
        <w:rPr>
          <w:b/>
          <w:bCs/>
          <w:sz w:val="28"/>
          <w:szCs w:val="28"/>
        </w:rPr>
        <w:t xml:space="preserve">Portsmouth ~ City of languages </w:t>
      </w:r>
      <w:r w:rsidRPr="00A159C7">
        <w:rPr>
          <w:szCs w:val="24"/>
        </w:rPr>
        <w:t>(logos)</w:t>
      </w:r>
    </w:p>
    <w:p w14:paraId="48A14BF0" w14:textId="03149BCC" w:rsidR="00A159C7" w:rsidRPr="00A159C7" w:rsidRDefault="00A159C7" w:rsidP="00E25F6E">
      <w:pPr>
        <w:ind w:left="567"/>
        <w:jc w:val="center"/>
        <w:rPr>
          <w:szCs w:val="24"/>
        </w:rPr>
      </w:pPr>
      <w:r w:rsidRPr="00A159C7">
        <w:rPr>
          <w:szCs w:val="24"/>
        </w:rPr>
        <w:t>Please feel free to use as appropriate</w:t>
      </w:r>
    </w:p>
    <w:p w14:paraId="46CAAE43" w14:textId="09586B02" w:rsidR="00E25F6E" w:rsidRDefault="00E25F6E" w:rsidP="00E25F6E"/>
    <w:p w14:paraId="688C0AD1" w14:textId="1863D025" w:rsidR="00E25F6E" w:rsidRDefault="00E25F6E" w:rsidP="00E25F6E"/>
    <w:p w14:paraId="35F7064C" w14:textId="4834E911" w:rsidR="00E25F6E" w:rsidRPr="006645F5" w:rsidRDefault="00AE0574" w:rsidP="00905BAE">
      <w:pPr>
        <w:pStyle w:val="bodyctr"/>
        <w:ind w:firstLine="720"/>
        <w:jc w:val="left"/>
        <w:rPr>
          <w:sz w:val="24"/>
          <w:szCs w:val="24"/>
        </w:rPr>
      </w:pPr>
      <w:r>
        <w:rPr>
          <w:noProof/>
        </w:rPr>
        <w:drawing>
          <wp:anchor distT="0" distB="0" distL="114300" distR="114300" simplePos="0" relativeHeight="251667456" behindDoc="0" locked="0" layoutInCell="1" allowOverlap="1" wp14:anchorId="09AD45B8" wp14:editId="03E6DE95">
            <wp:simplePos x="0" y="0"/>
            <wp:positionH relativeFrom="margin">
              <wp:posOffset>3248025</wp:posOffset>
            </wp:positionH>
            <wp:positionV relativeFrom="paragraph">
              <wp:posOffset>182880</wp:posOffset>
            </wp:positionV>
            <wp:extent cx="2873478" cy="890759"/>
            <wp:effectExtent l="0" t="0" r="3175" b="5080"/>
            <wp:wrapNone/>
            <wp:docPr id="842415086"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15043" name="Picture 2" descr="A close 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3478" cy="89075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6D2B74EE" wp14:editId="79A1F85C">
            <wp:simplePos x="0" y="0"/>
            <wp:positionH relativeFrom="margin">
              <wp:posOffset>1360170</wp:posOffset>
            </wp:positionH>
            <wp:positionV relativeFrom="paragraph">
              <wp:posOffset>99060</wp:posOffset>
            </wp:positionV>
            <wp:extent cx="949070" cy="1104900"/>
            <wp:effectExtent l="0" t="0" r="3810" b="0"/>
            <wp:wrapNone/>
            <wp:docPr id="1769381906" name="Picture 1" descr="A map of the state of ma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81906" name="Picture 1" descr="A map of the state of mai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9070" cy="1104900"/>
                    </a:xfrm>
                    <a:prstGeom prst="rect">
                      <a:avLst/>
                    </a:prstGeom>
                  </pic:spPr>
                </pic:pic>
              </a:graphicData>
            </a:graphic>
            <wp14:sizeRelH relativeFrom="margin">
              <wp14:pctWidth>0</wp14:pctWidth>
            </wp14:sizeRelH>
            <wp14:sizeRelV relativeFrom="margin">
              <wp14:pctHeight>0</wp14:pctHeight>
            </wp14:sizeRelV>
          </wp:anchor>
        </w:drawing>
      </w:r>
    </w:p>
    <w:sectPr w:rsidR="00E25F6E" w:rsidRPr="006645F5" w:rsidSect="00474C9B">
      <w:headerReference w:type="even" r:id="rId15"/>
      <w:headerReference w:type="default" r:id="rId16"/>
      <w:footerReference w:type="even" r:id="rId17"/>
      <w:footerReference w:type="default" r:id="rId18"/>
      <w:headerReference w:type="first" r:id="rId19"/>
      <w:pgSz w:w="11905" w:h="16838"/>
      <w:pgMar w:top="680" w:right="851" w:bottom="1134" w:left="357" w:header="431"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502B4" w14:textId="77777777" w:rsidR="00035417" w:rsidRDefault="00035417">
      <w:r>
        <w:separator/>
      </w:r>
    </w:p>
  </w:endnote>
  <w:endnote w:type="continuationSeparator" w:id="0">
    <w:p w14:paraId="35D8E56B" w14:textId="77777777" w:rsidR="00035417" w:rsidRDefault="0003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7FD6" w14:textId="77777777" w:rsidR="0065337A" w:rsidRDefault="0065337A" w:rsidP="00B02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FF900" w14:textId="77777777" w:rsidR="0065337A" w:rsidRDefault="0065337A" w:rsidP="00DD2E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164363"/>
      <w:docPartObj>
        <w:docPartGallery w:val="Page Numbers (Bottom of Page)"/>
        <w:docPartUnique/>
      </w:docPartObj>
    </w:sdtPr>
    <w:sdtContent>
      <w:p w14:paraId="01E69A4D" w14:textId="11D2BCAA" w:rsidR="00E25F6E" w:rsidRDefault="00E25F6E">
        <w:pPr>
          <w:pStyle w:val="Footer"/>
          <w:jc w:val="center"/>
        </w:pPr>
        <w:r>
          <w:fldChar w:fldCharType="begin"/>
        </w:r>
        <w:r>
          <w:instrText>PAGE   \* MERGEFORMAT</w:instrText>
        </w:r>
        <w:r>
          <w:fldChar w:fldCharType="separate"/>
        </w:r>
        <w:r>
          <w:t>2</w:t>
        </w:r>
        <w:r>
          <w:fldChar w:fldCharType="end"/>
        </w:r>
      </w:p>
    </w:sdtContent>
  </w:sdt>
  <w:p w14:paraId="7D87FC09" w14:textId="77777777" w:rsidR="0065337A" w:rsidRDefault="00653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869E4" w14:textId="77777777" w:rsidR="00035417" w:rsidRDefault="00035417">
      <w:r>
        <w:separator/>
      </w:r>
    </w:p>
  </w:footnote>
  <w:footnote w:type="continuationSeparator" w:id="0">
    <w:p w14:paraId="041E01CA" w14:textId="77777777" w:rsidR="00035417" w:rsidRDefault="0003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40FF" w14:textId="18A64040" w:rsidR="009856C3" w:rsidRDefault="009856C3">
    <w:pPr>
      <w:pStyle w:val="Header"/>
    </w:pPr>
    <w:r>
      <w:rPr>
        <w:noProof/>
        <w:snapToGrid/>
        <w:lang w:eastAsia="en-GB"/>
      </w:rPr>
      <mc:AlternateContent>
        <mc:Choice Requires="wps">
          <w:drawing>
            <wp:anchor distT="0" distB="0" distL="0" distR="0" simplePos="0" relativeHeight="251657216" behindDoc="0" locked="0" layoutInCell="1" allowOverlap="1" wp14:anchorId="3CFBA194" wp14:editId="282F8A28">
              <wp:simplePos x="635" y="635"/>
              <wp:positionH relativeFrom="page">
                <wp:align>center</wp:align>
              </wp:positionH>
              <wp:positionV relativeFrom="page">
                <wp:align>top</wp:align>
              </wp:positionV>
              <wp:extent cx="443865" cy="443865"/>
              <wp:effectExtent l="0" t="0" r="10795" b="4445"/>
              <wp:wrapNone/>
              <wp:docPr id="6" name="Text Box 6"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1CF15" w14:textId="2861FE2B" w:rsidR="009856C3" w:rsidRPr="009856C3" w:rsidRDefault="009856C3" w:rsidP="009856C3">
                          <w:pPr>
                            <w:rPr>
                              <w:rFonts w:ascii="Calibri" w:eastAsia="Calibri" w:hAnsi="Calibri" w:cs="Calibri"/>
                              <w:noProof/>
                              <w:color w:val="0000FF"/>
                              <w:szCs w:val="24"/>
                            </w:rPr>
                          </w:pPr>
                          <w:r w:rsidRPr="009856C3">
                            <w:rPr>
                              <w:rFonts w:ascii="Calibri" w:eastAsia="Calibri" w:hAnsi="Calibri" w:cs="Calibri"/>
                              <w:noProof/>
                              <w:color w:val="0000FF"/>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FBA194" id="_x0000_t202" coordsize="21600,21600" o:spt="202" path="m,l,21600r21600,l21600,xe">
              <v:stroke joinstyle="miter"/>
              <v:path gradientshapeok="t" o:connecttype="rect"/>
            </v:shapetype>
            <v:shape id="Text Box 6" o:spid="_x0000_s1028" type="#_x0000_t202" alt="- Official -"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8B1CF15" w14:textId="2861FE2B" w:rsidR="009856C3" w:rsidRPr="009856C3" w:rsidRDefault="009856C3" w:rsidP="009856C3">
                    <w:pPr>
                      <w:rPr>
                        <w:rFonts w:ascii="Calibri" w:eastAsia="Calibri" w:hAnsi="Calibri" w:cs="Calibri"/>
                        <w:noProof/>
                        <w:color w:val="0000FF"/>
                        <w:szCs w:val="24"/>
                      </w:rPr>
                    </w:pPr>
                    <w:r w:rsidRPr="009856C3">
                      <w:rPr>
                        <w:rFonts w:ascii="Calibri" w:eastAsia="Calibri" w:hAnsi="Calibri" w:cs="Calibri"/>
                        <w:noProof/>
                        <w:color w:val="0000FF"/>
                        <w:szCs w:val="24"/>
                      </w:rPr>
                      <w:t>- 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31FD8" w14:textId="10FDF62C" w:rsidR="0065337A" w:rsidRDefault="009856C3" w:rsidP="003D216D">
    <w:pPr>
      <w:pStyle w:val="Header"/>
    </w:pPr>
    <w:r>
      <w:rPr>
        <w:noProof/>
        <w:snapToGrid/>
        <w:lang w:eastAsia="en-GB"/>
      </w:rPr>
      <mc:AlternateContent>
        <mc:Choice Requires="wps">
          <w:drawing>
            <wp:anchor distT="0" distB="0" distL="0" distR="0" simplePos="0" relativeHeight="251658240" behindDoc="0" locked="0" layoutInCell="1" allowOverlap="1" wp14:anchorId="2BE4B56F" wp14:editId="38173C11">
              <wp:simplePos x="228600" y="276225"/>
              <wp:positionH relativeFrom="page">
                <wp:align>center</wp:align>
              </wp:positionH>
              <wp:positionV relativeFrom="page">
                <wp:align>top</wp:align>
              </wp:positionV>
              <wp:extent cx="443865" cy="443865"/>
              <wp:effectExtent l="0" t="0" r="10795" b="4445"/>
              <wp:wrapNone/>
              <wp:docPr id="7" name="Text Box 7"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DCCBA" w14:textId="4273BC75" w:rsidR="009856C3" w:rsidRPr="009856C3" w:rsidRDefault="009856C3" w:rsidP="009856C3">
                          <w:pPr>
                            <w:rPr>
                              <w:rFonts w:ascii="Calibri" w:eastAsia="Calibri" w:hAnsi="Calibri" w:cs="Calibri"/>
                              <w:noProof/>
                              <w:color w:val="0000FF"/>
                              <w:szCs w:val="24"/>
                            </w:rPr>
                          </w:pPr>
                          <w:r w:rsidRPr="009856C3">
                            <w:rPr>
                              <w:rFonts w:ascii="Calibri" w:eastAsia="Calibri" w:hAnsi="Calibri" w:cs="Calibri"/>
                              <w:noProof/>
                              <w:color w:val="0000FF"/>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E4B56F" id="_x0000_t202" coordsize="21600,21600" o:spt="202" path="m,l,21600r21600,l21600,xe">
              <v:stroke joinstyle="miter"/>
              <v:path gradientshapeok="t" o:connecttype="rect"/>
            </v:shapetype>
            <v:shape id="Text Box 7" o:spid="_x0000_s1029" type="#_x0000_t202" alt="- 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E0DCCBA" w14:textId="4273BC75" w:rsidR="009856C3" w:rsidRPr="009856C3" w:rsidRDefault="009856C3" w:rsidP="009856C3">
                    <w:pPr>
                      <w:rPr>
                        <w:rFonts w:ascii="Calibri" w:eastAsia="Calibri" w:hAnsi="Calibri" w:cs="Calibri"/>
                        <w:noProof/>
                        <w:color w:val="0000FF"/>
                        <w:szCs w:val="24"/>
                      </w:rPr>
                    </w:pPr>
                    <w:r w:rsidRPr="009856C3">
                      <w:rPr>
                        <w:rFonts w:ascii="Calibri" w:eastAsia="Calibri" w:hAnsi="Calibri" w:cs="Calibri"/>
                        <w:noProof/>
                        <w:color w:val="0000FF"/>
                        <w:szCs w:val="24"/>
                      </w:rPr>
                      <w:t>- Official -</w:t>
                    </w:r>
                  </w:p>
                </w:txbxContent>
              </v:textbox>
              <w10:wrap anchorx="page" anchory="page"/>
            </v:shape>
          </w:pict>
        </mc:Fallback>
      </mc:AlternateContent>
    </w:r>
    <w:r w:rsidR="0065337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EA9DE" w14:textId="5231B3F3" w:rsidR="009856C3" w:rsidRDefault="009856C3">
    <w:pPr>
      <w:pStyle w:val="Header"/>
    </w:pPr>
    <w:r>
      <w:rPr>
        <w:noProof/>
        <w:snapToGrid/>
        <w:lang w:eastAsia="en-GB"/>
      </w:rPr>
      <mc:AlternateContent>
        <mc:Choice Requires="wps">
          <w:drawing>
            <wp:anchor distT="0" distB="0" distL="0" distR="0" simplePos="0" relativeHeight="251656192" behindDoc="0" locked="0" layoutInCell="1" allowOverlap="1" wp14:anchorId="57D162CB" wp14:editId="4A018C5B">
              <wp:simplePos x="635" y="635"/>
              <wp:positionH relativeFrom="page">
                <wp:align>center</wp:align>
              </wp:positionH>
              <wp:positionV relativeFrom="page">
                <wp:align>top</wp:align>
              </wp:positionV>
              <wp:extent cx="443865" cy="443865"/>
              <wp:effectExtent l="0" t="0" r="10795" b="4445"/>
              <wp:wrapNone/>
              <wp:docPr id="5" name="Text Box 5"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E02342" w14:textId="78B58CCA" w:rsidR="009856C3" w:rsidRPr="009856C3" w:rsidRDefault="009856C3" w:rsidP="009856C3">
                          <w:pPr>
                            <w:rPr>
                              <w:rFonts w:ascii="Calibri" w:eastAsia="Calibri" w:hAnsi="Calibri" w:cs="Calibri"/>
                              <w:noProof/>
                              <w:color w:val="0000FF"/>
                              <w:szCs w:val="24"/>
                            </w:rPr>
                          </w:pPr>
                          <w:r w:rsidRPr="009856C3">
                            <w:rPr>
                              <w:rFonts w:ascii="Calibri" w:eastAsia="Calibri" w:hAnsi="Calibri" w:cs="Calibri"/>
                              <w:noProof/>
                              <w:color w:val="0000FF"/>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D162CB" id="_x0000_t202" coordsize="21600,21600" o:spt="202" path="m,l,21600r21600,l21600,xe">
              <v:stroke joinstyle="miter"/>
              <v:path gradientshapeok="t" o:connecttype="rect"/>
            </v:shapetype>
            <v:shape id="Text Box 5" o:spid="_x0000_s1030" type="#_x0000_t202" alt="- Official -"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3E02342" w14:textId="78B58CCA" w:rsidR="009856C3" w:rsidRPr="009856C3" w:rsidRDefault="009856C3" w:rsidP="009856C3">
                    <w:pPr>
                      <w:rPr>
                        <w:rFonts w:ascii="Calibri" w:eastAsia="Calibri" w:hAnsi="Calibri" w:cs="Calibri"/>
                        <w:noProof/>
                        <w:color w:val="0000FF"/>
                        <w:szCs w:val="24"/>
                      </w:rPr>
                    </w:pPr>
                    <w:r w:rsidRPr="009856C3">
                      <w:rPr>
                        <w:rFonts w:ascii="Calibri" w:eastAsia="Calibri" w:hAnsi="Calibri" w:cs="Calibri"/>
                        <w:noProof/>
                        <w:color w:val="0000FF"/>
                        <w:szCs w:val="24"/>
                      </w:rPr>
                      <w:t>- 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6B97"/>
    <w:multiLevelType w:val="hybridMultilevel"/>
    <w:tmpl w:val="98242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1821604"/>
    <w:multiLevelType w:val="hybridMultilevel"/>
    <w:tmpl w:val="DDBAD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02CFC"/>
    <w:multiLevelType w:val="hybridMultilevel"/>
    <w:tmpl w:val="67A6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29A7"/>
    <w:multiLevelType w:val="hybridMultilevel"/>
    <w:tmpl w:val="EAC884A4"/>
    <w:lvl w:ilvl="0" w:tplc="7F80D188">
      <w:start w:val="5"/>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172FD"/>
    <w:multiLevelType w:val="hybridMultilevel"/>
    <w:tmpl w:val="4998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0585A"/>
    <w:multiLevelType w:val="hybridMultilevel"/>
    <w:tmpl w:val="54AC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D16EC"/>
    <w:multiLevelType w:val="hybridMultilevel"/>
    <w:tmpl w:val="44C8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B6666"/>
    <w:multiLevelType w:val="hybridMultilevel"/>
    <w:tmpl w:val="1A06D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36B73"/>
    <w:multiLevelType w:val="hybridMultilevel"/>
    <w:tmpl w:val="E73C66BE"/>
    <w:lvl w:ilvl="0" w:tplc="1936A8D4">
      <w:start w:val="1"/>
      <w:numFmt w:val="bullet"/>
      <w:lvlText w:val="-"/>
      <w:lvlJc w:val="left"/>
      <w:pPr>
        <w:ind w:left="720" w:hanging="360"/>
      </w:pPr>
      <w:rPr>
        <w:rFonts w:ascii="Calibri" w:hAnsi="Calibri" w:hint="default"/>
      </w:rPr>
    </w:lvl>
    <w:lvl w:ilvl="1" w:tplc="6164987A">
      <w:start w:val="1"/>
      <w:numFmt w:val="bullet"/>
      <w:lvlText w:val="o"/>
      <w:lvlJc w:val="left"/>
      <w:pPr>
        <w:ind w:left="1440" w:hanging="360"/>
      </w:pPr>
      <w:rPr>
        <w:rFonts w:ascii="Courier New" w:hAnsi="Courier New" w:hint="default"/>
      </w:rPr>
    </w:lvl>
    <w:lvl w:ilvl="2" w:tplc="1E4A6E32">
      <w:start w:val="1"/>
      <w:numFmt w:val="bullet"/>
      <w:lvlText w:val=""/>
      <w:lvlJc w:val="left"/>
      <w:pPr>
        <w:ind w:left="2160" w:hanging="360"/>
      </w:pPr>
      <w:rPr>
        <w:rFonts w:ascii="Wingdings" w:hAnsi="Wingdings" w:hint="default"/>
      </w:rPr>
    </w:lvl>
    <w:lvl w:ilvl="3" w:tplc="0442D2BA">
      <w:start w:val="1"/>
      <w:numFmt w:val="bullet"/>
      <w:lvlText w:val=""/>
      <w:lvlJc w:val="left"/>
      <w:pPr>
        <w:ind w:left="2880" w:hanging="360"/>
      </w:pPr>
      <w:rPr>
        <w:rFonts w:ascii="Symbol" w:hAnsi="Symbol" w:hint="default"/>
      </w:rPr>
    </w:lvl>
    <w:lvl w:ilvl="4" w:tplc="B268B3B2">
      <w:start w:val="1"/>
      <w:numFmt w:val="bullet"/>
      <w:lvlText w:val="o"/>
      <w:lvlJc w:val="left"/>
      <w:pPr>
        <w:ind w:left="3600" w:hanging="360"/>
      </w:pPr>
      <w:rPr>
        <w:rFonts w:ascii="Courier New" w:hAnsi="Courier New" w:hint="default"/>
      </w:rPr>
    </w:lvl>
    <w:lvl w:ilvl="5" w:tplc="5E820A18">
      <w:start w:val="1"/>
      <w:numFmt w:val="bullet"/>
      <w:lvlText w:val=""/>
      <w:lvlJc w:val="left"/>
      <w:pPr>
        <w:ind w:left="4320" w:hanging="360"/>
      </w:pPr>
      <w:rPr>
        <w:rFonts w:ascii="Wingdings" w:hAnsi="Wingdings" w:hint="default"/>
      </w:rPr>
    </w:lvl>
    <w:lvl w:ilvl="6" w:tplc="87AA0DD2">
      <w:start w:val="1"/>
      <w:numFmt w:val="bullet"/>
      <w:lvlText w:val=""/>
      <w:lvlJc w:val="left"/>
      <w:pPr>
        <w:ind w:left="5040" w:hanging="360"/>
      </w:pPr>
      <w:rPr>
        <w:rFonts w:ascii="Symbol" w:hAnsi="Symbol" w:hint="default"/>
      </w:rPr>
    </w:lvl>
    <w:lvl w:ilvl="7" w:tplc="6C162A7C">
      <w:start w:val="1"/>
      <w:numFmt w:val="bullet"/>
      <w:lvlText w:val="o"/>
      <w:lvlJc w:val="left"/>
      <w:pPr>
        <w:ind w:left="5760" w:hanging="360"/>
      </w:pPr>
      <w:rPr>
        <w:rFonts w:ascii="Courier New" w:hAnsi="Courier New" w:hint="default"/>
      </w:rPr>
    </w:lvl>
    <w:lvl w:ilvl="8" w:tplc="44DE73D2">
      <w:start w:val="1"/>
      <w:numFmt w:val="bullet"/>
      <w:lvlText w:val=""/>
      <w:lvlJc w:val="left"/>
      <w:pPr>
        <w:ind w:left="6480" w:hanging="360"/>
      </w:pPr>
      <w:rPr>
        <w:rFonts w:ascii="Wingdings" w:hAnsi="Wingdings" w:hint="default"/>
      </w:rPr>
    </w:lvl>
  </w:abstractNum>
  <w:abstractNum w:abstractNumId="9" w15:restartNumberingAfterBreak="0">
    <w:nsid w:val="35786C9D"/>
    <w:multiLevelType w:val="hybridMultilevel"/>
    <w:tmpl w:val="87BCCA28"/>
    <w:lvl w:ilvl="0" w:tplc="1B0879C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F22FF"/>
    <w:multiLevelType w:val="hybridMultilevel"/>
    <w:tmpl w:val="A2148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EB335B"/>
    <w:multiLevelType w:val="hybridMultilevel"/>
    <w:tmpl w:val="DFBC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63E5C"/>
    <w:multiLevelType w:val="hybridMultilevel"/>
    <w:tmpl w:val="3C0C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21CC4"/>
    <w:multiLevelType w:val="hybridMultilevel"/>
    <w:tmpl w:val="961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E18F6"/>
    <w:multiLevelType w:val="hybridMultilevel"/>
    <w:tmpl w:val="3B720CAC"/>
    <w:lvl w:ilvl="0" w:tplc="F2264A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1906C2"/>
    <w:multiLevelType w:val="hybridMultilevel"/>
    <w:tmpl w:val="029ED744"/>
    <w:lvl w:ilvl="0" w:tplc="1CDC87F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41154"/>
    <w:multiLevelType w:val="hybridMultilevel"/>
    <w:tmpl w:val="0158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E5CD4"/>
    <w:multiLevelType w:val="hybridMultilevel"/>
    <w:tmpl w:val="15AA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A4513"/>
    <w:multiLevelType w:val="hybridMultilevel"/>
    <w:tmpl w:val="CFE2942A"/>
    <w:lvl w:ilvl="0" w:tplc="6324DB5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C22EF"/>
    <w:multiLevelType w:val="hybridMultilevel"/>
    <w:tmpl w:val="C7C42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63A5C20"/>
    <w:multiLevelType w:val="hybridMultilevel"/>
    <w:tmpl w:val="077A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F4475"/>
    <w:multiLevelType w:val="hybridMultilevel"/>
    <w:tmpl w:val="FA820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9D312A"/>
    <w:multiLevelType w:val="hybridMultilevel"/>
    <w:tmpl w:val="6B3654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8D2A45"/>
    <w:multiLevelType w:val="hybridMultilevel"/>
    <w:tmpl w:val="65D875E2"/>
    <w:lvl w:ilvl="0" w:tplc="58E2395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6026137">
    <w:abstractNumId w:val="8"/>
  </w:num>
  <w:num w:numId="2" w16cid:durableId="1550413014">
    <w:abstractNumId w:val="22"/>
  </w:num>
  <w:num w:numId="3" w16cid:durableId="1050302267">
    <w:abstractNumId w:val="5"/>
  </w:num>
  <w:num w:numId="4" w16cid:durableId="1217618333">
    <w:abstractNumId w:val="0"/>
  </w:num>
  <w:num w:numId="5" w16cid:durableId="169758435">
    <w:abstractNumId w:val="19"/>
  </w:num>
  <w:num w:numId="6" w16cid:durableId="1906791363">
    <w:abstractNumId w:val="0"/>
  </w:num>
  <w:num w:numId="7" w16cid:durableId="1959220611">
    <w:abstractNumId w:val="21"/>
  </w:num>
  <w:num w:numId="8" w16cid:durableId="2016417671">
    <w:abstractNumId w:val="17"/>
  </w:num>
  <w:num w:numId="9" w16cid:durableId="1439106375">
    <w:abstractNumId w:val="10"/>
  </w:num>
  <w:num w:numId="10" w16cid:durableId="165026555">
    <w:abstractNumId w:val="4"/>
  </w:num>
  <w:num w:numId="11" w16cid:durableId="1183201739">
    <w:abstractNumId w:val="2"/>
  </w:num>
  <w:num w:numId="12" w16cid:durableId="290478273">
    <w:abstractNumId w:val="6"/>
  </w:num>
  <w:num w:numId="13" w16cid:durableId="1350449280">
    <w:abstractNumId w:val="16"/>
  </w:num>
  <w:num w:numId="14" w16cid:durableId="1487285893">
    <w:abstractNumId w:val="13"/>
  </w:num>
  <w:num w:numId="15" w16cid:durableId="1519348554">
    <w:abstractNumId w:val="12"/>
  </w:num>
  <w:num w:numId="16" w16cid:durableId="1689943054">
    <w:abstractNumId w:val="7"/>
  </w:num>
  <w:num w:numId="17" w16cid:durableId="229123825">
    <w:abstractNumId w:val="1"/>
  </w:num>
  <w:num w:numId="18" w16cid:durableId="1981809926">
    <w:abstractNumId w:val="11"/>
  </w:num>
  <w:num w:numId="19" w16cid:durableId="1452746673">
    <w:abstractNumId w:val="20"/>
  </w:num>
  <w:num w:numId="20" w16cid:durableId="527136906">
    <w:abstractNumId w:val="15"/>
  </w:num>
  <w:num w:numId="21" w16cid:durableId="1751654340">
    <w:abstractNumId w:val="9"/>
  </w:num>
  <w:num w:numId="22" w16cid:durableId="410976266">
    <w:abstractNumId w:val="14"/>
  </w:num>
  <w:num w:numId="23" w16cid:durableId="1415741126">
    <w:abstractNumId w:val="3"/>
  </w:num>
  <w:num w:numId="24" w16cid:durableId="272178504">
    <w:abstractNumId w:val="18"/>
  </w:num>
  <w:num w:numId="25" w16cid:durableId="101530399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D18"/>
    <w:rsid w:val="00000E38"/>
    <w:rsid w:val="00001A36"/>
    <w:rsid w:val="00001EA8"/>
    <w:rsid w:val="000021E9"/>
    <w:rsid w:val="000022D4"/>
    <w:rsid w:val="00002487"/>
    <w:rsid w:val="000042E3"/>
    <w:rsid w:val="00005208"/>
    <w:rsid w:val="000056EE"/>
    <w:rsid w:val="000057DF"/>
    <w:rsid w:val="00006DAB"/>
    <w:rsid w:val="00007F47"/>
    <w:rsid w:val="00010180"/>
    <w:rsid w:val="0001087D"/>
    <w:rsid w:val="000116F9"/>
    <w:rsid w:val="00011AF3"/>
    <w:rsid w:val="00011C96"/>
    <w:rsid w:val="00012414"/>
    <w:rsid w:val="00012E69"/>
    <w:rsid w:val="00013BA8"/>
    <w:rsid w:val="00014CA7"/>
    <w:rsid w:val="00014CFA"/>
    <w:rsid w:val="00015408"/>
    <w:rsid w:val="000156FC"/>
    <w:rsid w:val="00016467"/>
    <w:rsid w:val="00017286"/>
    <w:rsid w:val="00017C12"/>
    <w:rsid w:val="00020CF2"/>
    <w:rsid w:val="00022E60"/>
    <w:rsid w:val="0002332A"/>
    <w:rsid w:val="000238A9"/>
    <w:rsid w:val="0002431B"/>
    <w:rsid w:val="00024BA8"/>
    <w:rsid w:val="00024E7F"/>
    <w:rsid w:val="00024F6F"/>
    <w:rsid w:val="0002571A"/>
    <w:rsid w:val="00025CB9"/>
    <w:rsid w:val="00025DF6"/>
    <w:rsid w:val="0002630C"/>
    <w:rsid w:val="00027858"/>
    <w:rsid w:val="00030590"/>
    <w:rsid w:val="000305CA"/>
    <w:rsid w:val="0003061C"/>
    <w:rsid w:val="0003076D"/>
    <w:rsid w:val="00030C57"/>
    <w:rsid w:val="00031D89"/>
    <w:rsid w:val="00033168"/>
    <w:rsid w:val="00033572"/>
    <w:rsid w:val="00033E3D"/>
    <w:rsid w:val="00035417"/>
    <w:rsid w:val="000354AC"/>
    <w:rsid w:val="0003570D"/>
    <w:rsid w:val="0003574B"/>
    <w:rsid w:val="00035B97"/>
    <w:rsid w:val="00035EA4"/>
    <w:rsid w:val="00036231"/>
    <w:rsid w:val="000363CE"/>
    <w:rsid w:val="00036912"/>
    <w:rsid w:val="00036C75"/>
    <w:rsid w:val="00037266"/>
    <w:rsid w:val="00037F8C"/>
    <w:rsid w:val="00040FCC"/>
    <w:rsid w:val="000418BF"/>
    <w:rsid w:val="00041D34"/>
    <w:rsid w:val="0004203C"/>
    <w:rsid w:val="000426D0"/>
    <w:rsid w:val="00042CAA"/>
    <w:rsid w:val="000456B9"/>
    <w:rsid w:val="000462B0"/>
    <w:rsid w:val="00046613"/>
    <w:rsid w:val="00046675"/>
    <w:rsid w:val="00046B66"/>
    <w:rsid w:val="00046E58"/>
    <w:rsid w:val="00050F45"/>
    <w:rsid w:val="00051AEE"/>
    <w:rsid w:val="00051D71"/>
    <w:rsid w:val="00052E5E"/>
    <w:rsid w:val="00053C60"/>
    <w:rsid w:val="0005454D"/>
    <w:rsid w:val="000553CA"/>
    <w:rsid w:val="0005590F"/>
    <w:rsid w:val="00056C56"/>
    <w:rsid w:val="00056DDF"/>
    <w:rsid w:val="0005799F"/>
    <w:rsid w:val="00060370"/>
    <w:rsid w:val="000607D9"/>
    <w:rsid w:val="0006133D"/>
    <w:rsid w:val="000621B7"/>
    <w:rsid w:val="0006234D"/>
    <w:rsid w:val="0006291D"/>
    <w:rsid w:val="00062BC4"/>
    <w:rsid w:val="00062F26"/>
    <w:rsid w:val="000636B9"/>
    <w:rsid w:val="00064327"/>
    <w:rsid w:val="00064853"/>
    <w:rsid w:val="00064AB6"/>
    <w:rsid w:val="000652DC"/>
    <w:rsid w:val="000652E7"/>
    <w:rsid w:val="00065C55"/>
    <w:rsid w:val="0006676E"/>
    <w:rsid w:val="00066D31"/>
    <w:rsid w:val="0006720B"/>
    <w:rsid w:val="0006747D"/>
    <w:rsid w:val="00074A34"/>
    <w:rsid w:val="000751C5"/>
    <w:rsid w:val="000756D4"/>
    <w:rsid w:val="0007619B"/>
    <w:rsid w:val="00076917"/>
    <w:rsid w:val="00081F63"/>
    <w:rsid w:val="00082ADF"/>
    <w:rsid w:val="00082FDD"/>
    <w:rsid w:val="00083366"/>
    <w:rsid w:val="0008404C"/>
    <w:rsid w:val="000842D6"/>
    <w:rsid w:val="00084898"/>
    <w:rsid w:val="00084A46"/>
    <w:rsid w:val="00085187"/>
    <w:rsid w:val="000859DA"/>
    <w:rsid w:val="00085D65"/>
    <w:rsid w:val="00085D79"/>
    <w:rsid w:val="00086231"/>
    <w:rsid w:val="000862CB"/>
    <w:rsid w:val="0008736A"/>
    <w:rsid w:val="00087E18"/>
    <w:rsid w:val="0009079D"/>
    <w:rsid w:val="00091A70"/>
    <w:rsid w:val="00093BE5"/>
    <w:rsid w:val="00093C7E"/>
    <w:rsid w:val="000940C8"/>
    <w:rsid w:val="0009445E"/>
    <w:rsid w:val="000944CC"/>
    <w:rsid w:val="00095989"/>
    <w:rsid w:val="000959CC"/>
    <w:rsid w:val="000966B4"/>
    <w:rsid w:val="00096A67"/>
    <w:rsid w:val="00096BD9"/>
    <w:rsid w:val="00097417"/>
    <w:rsid w:val="00097B42"/>
    <w:rsid w:val="000A051D"/>
    <w:rsid w:val="000A17AF"/>
    <w:rsid w:val="000A190F"/>
    <w:rsid w:val="000A238D"/>
    <w:rsid w:val="000A2719"/>
    <w:rsid w:val="000A27A2"/>
    <w:rsid w:val="000A311D"/>
    <w:rsid w:val="000A33B9"/>
    <w:rsid w:val="000A3427"/>
    <w:rsid w:val="000A34A5"/>
    <w:rsid w:val="000A40B7"/>
    <w:rsid w:val="000A492C"/>
    <w:rsid w:val="000A7F94"/>
    <w:rsid w:val="000B075B"/>
    <w:rsid w:val="000B0DAF"/>
    <w:rsid w:val="000B0F11"/>
    <w:rsid w:val="000B118D"/>
    <w:rsid w:val="000B15CD"/>
    <w:rsid w:val="000B1965"/>
    <w:rsid w:val="000B26DE"/>
    <w:rsid w:val="000B28DE"/>
    <w:rsid w:val="000B313E"/>
    <w:rsid w:val="000B429A"/>
    <w:rsid w:val="000B4E5A"/>
    <w:rsid w:val="000B4F63"/>
    <w:rsid w:val="000B5A78"/>
    <w:rsid w:val="000B6625"/>
    <w:rsid w:val="000B7362"/>
    <w:rsid w:val="000C0A8F"/>
    <w:rsid w:val="000C0B91"/>
    <w:rsid w:val="000C2B8C"/>
    <w:rsid w:val="000C2EA4"/>
    <w:rsid w:val="000C3229"/>
    <w:rsid w:val="000C3724"/>
    <w:rsid w:val="000C4039"/>
    <w:rsid w:val="000C6237"/>
    <w:rsid w:val="000C6643"/>
    <w:rsid w:val="000C76E1"/>
    <w:rsid w:val="000C7AE3"/>
    <w:rsid w:val="000C7D75"/>
    <w:rsid w:val="000D09E1"/>
    <w:rsid w:val="000D11C3"/>
    <w:rsid w:val="000D2074"/>
    <w:rsid w:val="000D257F"/>
    <w:rsid w:val="000D2FB9"/>
    <w:rsid w:val="000D2FD3"/>
    <w:rsid w:val="000D392E"/>
    <w:rsid w:val="000D488C"/>
    <w:rsid w:val="000D4ABC"/>
    <w:rsid w:val="000D5585"/>
    <w:rsid w:val="000D5911"/>
    <w:rsid w:val="000D5948"/>
    <w:rsid w:val="000D5A46"/>
    <w:rsid w:val="000D61E2"/>
    <w:rsid w:val="000D6E57"/>
    <w:rsid w:val="000D7655"/>
    <w:rsid w:val="000D7777"/>
    <w:rsid w:val="000E0543"/>
    <w:rsid w:val="000E0F57"/>
    <w:rsid w:val="000E1F9E"/>
    <w:rsid w:val="000E28BD"/>
    <w:rsid w:val="000E3D0B"/>
    <w:rsid w:val="000E3D5B"/>
    <w:rsid w:val="000E5138"/>
    <w:rsid w:val="000E563E"/>
    <w:rsid w:val="000E5E9F"/>
    <w:rsid w:val="000E6118"/>
    <w:rsid w:val="000E782B"/>
    <w:rsid w:val="000E7915"/>
    <w:rsid w:val="000E7DB9"/>
    <w:rsid w:val="000F0532"/>
    <w:rsid w:val="000F183F"/>
    <w:rsid w:val="000F1D62"/>
    <w:rsid w:val="000F36F3"/>
    <w:rsid w:val="000F3C86"/>
    <w:rsid w:val="000F456E"/>
    <w:rsid w:val="000F4E57"/>
    <w:rsid w:val="000F4EEF"/>
    <w:rsid w:val="000F544B"/>
    <w:rsid w:val="000F55D1"/>
    <w:rsid w:val="000F56AC"/>
    <w:rsid w:val="000F6B44"/>
    <w:rsid w:val="000F6CA4"/>
    <w:rsid w:val="0010047D"/>
    <w:rsid w:val="0010075A"/>
    <w:rsid w:val="00100F90"/>
    <w:rsid w:val="00101FBA"/>
    <w:rsid w:val="00105A76"/>
    <w:rsid w:val="00105EBB"/>
    <w:rsid w:val="001072A1"/>
    <w:rsid w:val="001077F5"/>
    <w:rsid w:val="00110198"/>
    <w:rsid w:val="00111C0B"/>
    <w:rsid w:val="00112AD8"/>
    <w:rsid w:val="00113361"/>
    <w:rsid w:val="00113D15"/>
    <w:rsid w:val="001141D5"/>
    <w:rsid w:val="001142C1"/>
    <w:rsid w:val="00114CC6"/>
    <w:rsid w:val="00115943"/>
    <w:rsid w:val="00115F9B"/>
    <w:rsid w:val="00116334"/>
    <w:rsid w:val="001166B0"/>
    <w:rsid w:val="00117F13"/>
    <w:rsid w:val="001204AB"/>
    <w:rsid w:val="00121289"/>
    <w:rsid w:val="00121845"/>
    <w:rsid w:val="001223BA"/>
    <w:rsid w:val="001232DB"/>
    <w:rsid w:val="00123DC9"/>
    <w:rsid w:val="00124258"/>
    <w:rsid w:val="00125F86"/>
    <w:rsid w:val="00126514"/>
    <w:rsid w:val="001267BD"/>
    <w:rsid w:val="00127035"/>
    <w:rsid w:val="0012745B"/>
    <w:rsid w:val="001276D7"/>
    <w:rsid w:val="00130E23"/>
    <w:rsid w:val="00130E78"/>
    <w:rsid w:val="00131255"/>
    <w:rsid w:val="001312C5"/>
    <w:rsid w:val="00131CB5"/>
    <w:rsid w:val="00131CFA"/>
    <w:rsid w:val="00131D4E"/>
    <w:rsid w:val="00131DA1"/>
    <w:rsid w:val="0013201F"/>
    <w:rsid w:val="0013223D"/>
    <w:rsid w:val="00132DB1"/>
    <w:rsid w:val="0013349B"/>
    <w:rsid w:val="001334D8"/>
    <w:rsid w:val="001355CF"/>
    <w:rsid w:val="00135C57"/>
    <w:rsid w:val="00135F23"/>
    <w:rsid w:val="001371DA"/>
    <w:rsid w:val="001404B5"/>
    <w:rsid w:val="00140546"/>
    <w:rsid w:val="00141D02"/>
    <w:rsid w:val="00141F48"/>
    <w:rsid w:val="001420F6"/>
    <w:rsid w:val="00142F87"/>
    <w:rsid w:val="001434D7"/>
    <w:rsid w:val="001435D8"/>
    <w:rsid w:val="00143768"/>
    <w:rsid w:val="00144B35"/>
    <w:rsid w:val="00145EB0"/>
    <w:rsid w:val="001460A7"/>
    <w:rsid w:val="00147330"/>
    <w:rsid w:val="00150255"/>
    <w:rsid w:val="00150897"/>
    <w:rsid w:val="0015098C"/>
    <w:rsid w:val="00151614"/>
    <w:rsid w:val="00151929"/>
    <w:rsid w:val="00151DA8"/>
    <w:rsid w:val="0015206C"/>
    <w:rsid w:val="00152519"/>
    <w:rsid w:val="00152DFB"/>
    <w:rsid w:val="00152E43"/>
    <w:rsid w:val="001548EB"/>
    <w:rsid w:val="0015508F"/>
    <w:rsid w:val="00156112"/>
    <w:rsid w:val="00157433"/>
    <w:rsid w:val="00160354"/>
    <w:rsid w:val="0016043E"/>
    <w:rsid w:val="00160D08"/>
    <w:rsid w:val="00160E0A"/>
    <w:rsid w:val="0016141A"/>
    <w:rsid w:val="0016141C"/>
    <w:rsid w:val="00162F13"/>
    <w:rsid w:val="00163D15"/>
    <w:rsid w:val="00163F55"/>
    <w:rsid w:val="00167A2E"/>
    <w:rsid w:val="00167D74"/>
    <w:rsid w:val="001701FC"/>
    <w:rsid w:val="001703DD"/>
    <w:rsid w:val="001711D2"/>
    <w:rsid w:val="00172789"/>
    <w:rsid w:val="00172885"/>
    <w:rsid w:val="001734F7"/>
    <w:rsid w:val="00173DB7"/>
    <w:rsid w:val="001744FF"/>
    <w:rsid w:val="00174776"/>
    <w:rsid w:val="0017550B"/>
    <w:rsid w:val="00175F20"/>
    <w:rsid w:val="001760AD"/>
    <w:rsid w:val="0017617F"/>
    <w:rsid w:val="00176653"/>
    <w:rsid w:val="001778AE"/>
    <w:rsid w:val="00177F43"/>
    <w:rsid w:val="00180B69"/>
    <w:rsid w:val="00180E0B"/>
    <w:rsid w:val="00180F5E"/>
    <w:rsid w:val="0018115B"/>
    <w:rsid w:val="00181263"/>
    <w:rsid w:val="001812C2"/>
    <w:rsid w:val="00181FE1"/>
    <w:rsid w:val="00182293"/>
    <w:rsid w:val="001839D0"/>
    <w:rsid w:val="00184CE0"/>
    <w:rsid w:val="00184E20"/>
    <w:rsid w:val="00185DC7"/>
    <w:rsid w:val="001867AC"/>
    <w:rsid w:val="00186E5C"/>
    <w:rsid w:val="00186E70"/>
    <w:rsid w:val="00187434"/>
    <w:rsid w:val="00187EAD"/>
    <w:rsid w:val="00191181"/>
    <w:rsid w:val="001919C7"/>
    <w:rsid w:val="00191FE5"/>
    <w:rsid w:val="001933FF"/>
    <w:rsid w:val="0019386D"/>
    <w:rsid w:val="001944C3"/>
    <w:rsid w:val="001948F5"/>
    <w:rsid w:val="00194CD9"/>
    <w:rsid w:val="0019548D"/>
    <w:rsid w:val="00195751"/>
    <w:rsid w:val="001957D4"/>
    <w:rsid w:val="001957E8"/>
    <w:rsid w:val="0019592A"/>
    <w:rsid w:val="00195B7A"/>
    <w:rsid w:val="00196C16"/>
    <w:rsid w:val="001A07AD"/>
    <w:rsid w:val="001A162D"/>
    <w:rsid w:val="001A2660"/>
    <w:rsid w:val="001A3633"/>
    <w:rsid w:val="001A3F55"/>
    <w:rsid w:val="001A54C9"/>
    <w:rsid w:val="001A562B"/>
    <w:rsid w:val="001A5F93"/>
    <w:rsid w:val="001A6DE5"/>
    <w:rsid w:val="001A6DF9"/>
    <w:rsid w:val="001B0C22"/>
    <w:rsid w:val="001B0E84"/>
    <w:rsid w:val="001B18F3"/>
    <w:rsid w:val="001B1F92"/>
    <w:rsid w:val="001B2203"/>
    <w:rsid w:val="001B2972"/>
    <w:rsid w:val="001B298C"/>
    <w:rsid w:val="001B2F20"/>
    <w:rsid w:val="001B3597"/>
    <w:rsid w:val="001B38B5"/>
    <w:rsid w:val="001B39DF"/>
    <w:rsid w:val="001B3B6C"/>
    <w:rsid w:val="001B3FAB"/>
    <w:rsid w:val="001B430E"/>
    <w:rsid w:val="001B4313"/>
    <w:rsid w:val="001B4836"/>
    <w:rsid w:val="001B4AD3"/>
    <w:rsid w:val="001B508C"/>
    <w:rsid w:val="001B7730"/>
    <w:rsid w:val="001B7FC7"/>
    <w:rsid w:val="001C04DF"/>
    <w:rsid w:val="001C0BE6"/>
    <w:rsid w:val="001C0DD8"/>
    <w:rsid w:val="001C16BE"/>
    <w:rsid w:val="001C2135"/>
    <w:rsid w:val="001C48DC"/>
    <w:rsid w:val="001C4F7F"/>
    <w:rsid w:val="001C55D9"/>
    <w:rsid w:val="001C6760"/>
    <w:rsid w:val="001C6AB9"/>
    <w:rsid w:val="001C6AE9"/>
    <w:rsid w:val="001D04F2"/>
    <w:rsid w:val="001D0F46"/>
    <w:rsid w:val="001D1282"/>
    <w:rsid w:val="001D165E"/>
    <w:rsid w:val="001D19D0"/>
    <w:rsid w:val="001D1ADC"/>
    <w:rsid w:val="001D1B1E"/>
    <w:rsid w:val="001D1CBD"/>
    <w:rsid w:val="001D1DAE"/>
    <w:rsid w:val="001D1E61"/>
    <w:rsid w:val="001D249E"/>
    <w:rsid w:val="001D2675"/>
    <w:rsid w:val="001D3FB8"/>
    <w:rsid w:val="001D48C1"/>
    <w:rsid w:val="001D4F95"/>
    <w:rsid w:val="001D5A0E"/>
    <w:rsid w:val="001D5B5A"/>
    <w:rsid w:val="001D65BD"/>
    <w:rsid w:val="001D6AE8"/>
    <w:rsid w:val="001D762A"/>
    <w:rsid w:val="001D78A5"/>
    <w:rsid w:val="001D799E"/>
    <w:rsid w:val="001D7A29"/>
    <w:rsid w:val="001E0270"/>
    <w:rsid w:val="001E0A4E"/>
    <w:rsid w:val="001E0D1E"/>
    <w:rsid w:val="001E105B"/>
    <w:rsid w:val="001E23DB"/>
    <w:rsid w:val="001E2B24"/>
    <w:rsid w:val="001E436A"/>
    <w:rsid w:val="001E44FA"/>
    <w:rsid w:val="001E47FE"/>
    <w:rsid w:val="001E4BF9"/>
    <w:rsid w:val="001F093E"/>
    <w:rsid w:val="001F10AC"/>
    <w:rsid w:val="001F222A"/>
    <w:rsid w:val="001F252D"/>
    <w:rsid w:val="001F2913"/>
    <w:rsid w:val="001F2C49"/>
    <w:rsid w:val="001F2D34"/>
    <w:rsid w:val="001F2EA3"/>
    <w:rsid w:val="001F5843"/>
    <w:rsid w:val="001F6780"/>
    <w:rsid w:val="001F6D8C"/>
    <w:rsid w:val="001F703E"/>
    <w:rsid w:val="00201D1D"/>
    <w:rsid w:val="0020207F"/>
    <w:rsid w:val="00202351"/>
    <w:rsid w:val="00203486"/>
    <w:rsid w:val="00203F78"/>
    <w:rsid w:val="0020400A"/>
    <w:rsid w:val="00204371"/>
    <w:rsid w:val="00205913"/>
    <w:rsid w:val="00205D79"/>
    <w:rsid w:val="00206198"/>
    <w:rsid w:val="002073F0"/>
    <w:rsid w:val="00211C9E"/>
    <w:rsid w:val="00212202"/>
    <w:rsid w:val="002149B5"/>
    <w:rsid w:val="00215054"/>
    <w:rsid w:val="00215639"/>
    <w:rsid w:val="00215790"/>
    <w:rsid w:val="00216682"/>
    <w:rsid w:val="00216ED5"/>
    <w:rsid w:val="00216F3B"/>
    <w:rsid w:val="0022008C"/>
    <w:rsid w:val="00220CC3"/>
    <w:rsid w:val="002214BA"/>
    <w:rsid w:val="00221867"/>
    <w:rsid w:val="00222187"/>
    <w:rsid w:val="00222FC0"/>
    <w:rsid w:val="002232FA"/>
    <w:rsid w:val="00223DE9"/>
    <w:rsid w:val="00224B44"/>
    <w:rsid w:val="00224C11"/>
    <w:rsid w:val="00224C59"/>
    <w:rsid w:val="00225399"/>
    <w:rsid w:val="00227923"/>
    <w:rsid w:val="002301B9"/>
    <w:rsid w:val="00231288"/>
    <w:rsid w:val="0023177C"/>
    <w:rsid w:val="00231E04"/>
    <w:rsid w:val="00231F72"/>
    <w:rsid w:val="002323CD"/>
    <w:rsid w:val="002324B3"/>
    <w:rsid w:val="00232ACA"/>
    <w:rsid w:val="0023316D"/>
    <w:rsid w:val="00233654"/>
    <w:rsid w:val="00234F02"/>
    <w:rsid w:val="00240829"/>
    <w:rsid w:val="00240DDB"/>
    <w:rsid w:val="002428E7"/>
    <w:rsid w:val="00242AF3"/>
    <w:rsid w:val="00242EA1"/>
    <w:rsid w:val="00242EB6"/>
    <w:rsid w:val="002436AF"/>
    <w:rsid w:val="002439F6"/>
    <w:rsid w:val="00243FA4"/>
    <w:rsid w:val="002442C0"/>
    <w:rsid w:val="00244792"/>
    <w:rsid w:val="00245B3F"/>
    <w:rsid w:val="002460F6"/>
    <w:rsid w:val="002462AF"/>
    <w:rsid w:val="00246537"/>
    <w:rsid w:val="00246714"/>
    <w:rsid w:val="00246A65"/>
    <w:rsid w:val="00246D4B"/>
    <w:rsid w:val="00247B9E"/>
    <w:rsid w:val="002500D2"/>
    <w:rsid w:val="002503F0"/>
    <w:rsid w:val="00250F0C"/>
    <w:rsid w:val="00251768"/>
    <w:rsid w:val="002520D1"/>
    <w:rsid w:val="002521F8"/>
    <w:rsid w:val="00252B5C"/>
    <w:rsid w:val="0025382E"/>
    <w:rsid w:val="00253DA5"/>
    <w:rsid w:val="00254CCE"/>
    <w:rsid w:val="00254DC7"/>
    <w:rsid w:val="00255DB4"/>
    <w:rsid w:val="00256C49"/>
    <w:rsid w:val="00256E33"/>
    <w:rsid w:val="00257E4E"/>
    <w:rsid w:val="002607EF"/>
    <w:rsid w:val="00260BD5"/>
    <w:rsid w:val="002610FF"/>
    <w:rsid w:val="00261178"/>
    <w:rsid w:val="00261B52"/>
    <w:rsid w:val="002630AE"/>
    <w:rsid w:val="0026376F"/>
    <w:rsid w:val="00263E9B"/>
    <w:rsid w:val="00264263"/>
    <w:rsid w:val="002648A5"/>
    <w:rsid w:val="00264EE6"/>
    <w:rsid w:val="00265D68"/>
    <w:rsid w:val="00267C4C"/>
    <w:rsid w:val="002705E5"/>
    <w:rsid w:val="00270D4B"/>
    <w:rsid w:val="00270D7B"/>
    <w:rsid w:val="00270E3F"/>
    <w:rsid w:val="00271E15"/>
    <w:rsid w:val="002737B7"/>
    <w:rsid w:val="0027495D"/>
    <w:rsid w:val="00275BAC"/>
    <w:rsid w:val="00275BBE"/>
    <w:rsid w:val="00275E71"/>
    <w:rsid w:val="002773B8"/>
    <w:rsid w:val="00277B6C"/>
    <w:rsid w:val="00277DF9"/>
    <w:rsid w:val="00280864"/>
    <w:rsid w:val="00280AD4"/>
    <w:rsid w:val="00281C43"/>
    <w:rsid w:val="0028327D"/>
    <w:rsid w:val="0028358A"/>
    <w:rsid w:val="00283E8C"/>
    <w:rsid w:val="002866C4"/>
    <w:rsid w:val="00286B14"/>
    <w:rsid w:val="00287110"/>
    <w:rsid w:val="002871C6"/>
    <w:rsid w:val="002873AD"/>
    <w:rsid w:val="00287C3B"/>
    <w:rsid w:val="002903E5"/>
    <w:rsid w:val="00290C3C"/>
    <w:rsid w:val="00291336"/>
    <w:rsid w:val="00291CAB"/>
    <w:rsid w:val="00292072"/>
    <w:rsid w:val="002938A0"/>
    <w:rsid w:val="002944B0"/>
    <w:rsid w:val="0029599A"/>
    <w:rsid w:val="002959FD"/>
    <w:rsid w:val="00295A75"/>
    <w:rsid w:val="0029635E"/>
    <w:rsid w:val="00296F6A"/>
    <w:rsid w:val="002970E2"/>
    <w:rsid w:val="0029730D"/>
    <w:rsid w:val="00297DB6"/>
    <w:rsid w:val="00297F28"/>
    <w:rsid w:val="002A03DA"/>
    <w:rsid w:val="002A087C"/>
    <w:rsid w:val="002A142C"/>
    <w:rsid w:val="002A2E50"/>
    <w:rsid w:val="002A32A4"/>
    <w:rsid w:val="002A3B52"/>
    <w:rsid w:val="002A46C7"/>
    <w:rsid w:val="002A4AAE"/>
    <w:rsid w:val="002A4DEF"/>
    <w:rsid w:val="002A5009"/>
    <w:rsid w:val="002A545B"/>
    <w:rsid w:val="002A5709"/>
    <w:rsid w:val="002A5787"/>
    <w:rsid w:val="002A6086"/>
    <w:rsid w:val="002A67C0"/>
    <w:rsid w:val="002A7260"/>
    <w:rsid w:val="002A72EB"/>
    <w:rsid w:val="002A7592"/>
    <w:rsid w:val="002A77A9"/>
    <w:rsid w:val="002A7C23"/>
    <w:rsid w:val="002A7E79"/>
    <w:rsid w:val="002B00F8"/>
    <w:rsid w:val="002B14A7"/>
    <w:rsid w:val="002B1C07"/>
    <w:rsid w:val="002B2722"/>
    <w:rsid w:val="002B2A6E"/>
    <w:rsid w:val="002B2E0E"/>
    <w:rsid w:val="002B2FD8"/>
    <w:rsid w:val="002B3BD9"/>
    <w:rsid w:val="002B3DB0"/>
    <w:rsid w:val="002B3E2F"/>
    <w:rsid w:val="002B42B1"/>
    <w:rsid w:val="002B4536"/>
    <w:rsid w:val="002B539C"/>
    <w:rsid w:val="002B55A4"/>
    <w:rsid w:val="002C0CDA"/>
    <w:rsid w:val="002C0D52"/>
    <w:rsid w:val="002C0D8C"/>
    <w:rsid w:val="002C1556"/>
    <w:rsid w:val="002C17CB"/>
    <w:rsid w:val="002C1BA8"/>
    <w:rsid w:val="002C1E81"/>
    <w:rsid w:val="002C2D3C"/>
    <w:rsid w:val="002C2F6F"/>
    <w:rsid w:val="002C368C"/>
    <w:rsid w:val="002C3702"/>
    <w:rsid w:val="002C4C3B"/>
    <w:rsid w:val="002C508A"/>
    <w:rsid w:val="002C5578"/>
    <w:rsid w:val="002C5B77"/>
    <w:rsid w:val="002C7C29"/>
    <w:rsid w:val="002C7E49"/>
    <w:rsid w:val="002D144C"/>
    <w:rsid w:val="002D15C4"/>
    <w:rsid w:val="002D1A62"/>
    <w:rsid w:val="002D3C97"/>
    <w:rsid w:val="002D4C6F"/>
    <w:rsid w:val="002D4FDC"/>
    <w:rsid w:val="002D62DA"/>
    <w:rsid w:val="002D6F83"/>
    <w:rsid w:val="002D7013"/>
    <w:rsid w:val="002E05C3"/>
    <w:rsid w:val="002E1BA5"/>
    <w:rsid w:val="002E1BAE"/>
    <w:rsid w:val="002E2544"/>
    <w:rsid w:val="002E351E"/>
    <w:rsid w:val="002E3634"/>
    <w:rsid w:val="002E3F1F"/>
    <w:rsid w:val="002E5343"/>
    <w:rsid w:val="002E5FFD"/>
    <w:rsid w:val="002E6470"/>
    <w:rsid w:val="002E64E3"/>
    <w:rsid w:val="002E7132"/>
    <w:rsid w:val="002E7964"/>
    <w:rsid w:val="002E7A37"/>
    <w:rsid w:val="002E7B87"/>
    <w:rsid w:val="002F0296"/>
    <w:rsid w:val="002F0EEC"/>
    <w:rsid w:val="002F13CA"/>
    <w:rsid w:val="002F1903"/>
    <w:rsid w:val="002F1C33"/>
    <w:rsid w:val="002F345A"/>
    <w:rsid w:val="002F39E4"/>
    <w:rsid w:val="002F3A4D"/>
    <w:rsid w:val="002F3BB6"/>
    <w:rsid w:val="002F4D05"/>
    <w:rsid w:val="002F624D"/>
    <w:rsid w:val="002F6646"/>
    <w:rsid w:val="002F6C2F"/>
    <w:rsid w:val="002F7031"/>
    <w:rsid w:val="002F70CC"/>
    <w:rsid w:val="002F7158"/>
    <w:rsid w:val="002F7A44"/>
    <w:rsid w:val="003048DE"/>
    <w:rsid w:val="00304F32"/>
    <w:rsid w:val="003066D0"/>
    <w:rsid w:val="00307C38"/>
    <w:rsid w:val="00307CF5"/>
    <w:rsid w:val="00310637"/>
    <w:rsid w:val="003108EB"/>
    <w:rsid w:val="003115DE"/>
    <w:rsid w:val="003121B8"/>
    <w:rsid w:val="00312663"/>
    <w:rsid w:val="00312925"/>
    <w:rsid w:val="00312F36"/>
    <w:rsid w:val="00313065"/>
    <w:rsid w:val="003130C5"/>
    <w:rsid w:val="00313C22"/>
    <w:rsid w:val="00313E7F"/>
    <w:rsid w:val="003144B0"/>
    <w:rsid w:val="00314A4A"/>
    <w:rsid w:val="00314B20"/>
    <w:rsid w:val="00314F74"/>
    <w:rsid w:val="00314FD7"/>
    <w:rsid w:val="00315787"/>
    <w:rsid w:val="003159AC"/>
    <w:rsid w:val="00315B0F"/>
    <w:rsid w:val="003163CA"/>
    <w:rsid w:val="00316C06"/>
    <w:rsid w:val="00316CE3"/>
    <w:rsid w:val="0032000D"/>
    <w:rsid w:val="00320022"/>
    <w:rsid w:val="003200A6"/>
    <w:rsid w:val="003207D7"/>
    <w:rsid w:val="00320D74"/>
    <w:rsid w:val="00320FBC"/>
    <w:rsid w:val="003210AB"/>
    <w:rsid w:val="003217AF"/>
    <w:rsid w:val="00321CA8"/>
    <w:rsid w:val="0032243D"/>
    <w:rsid w:val="00322D69"/>
    <w:rsid w:val="0032392D"/>
    <w:rsid w:val="00324902"/>
    <w:rsid w:val="00324C7E"/>
    <w:rsid w:val="003256AF"/>
    <w:rsid w:val="0032670D"/>
    <w:rsid w:val="00326AF0"/>
    <w:rsid w:val="00326D58"/>
    <w:rsid w:val="00330061"/>
    <w:rsid w:val="003301FE"/>
    <w:rsid w:val="00330676"/>
    <w:rsid w:val="00331E2A"/>
    <w:rsid w:val="003321F7"/>
    <w:rsid w:val="003323AB"/>
    <w:rsid w:val="00332E3D"/>
    <w:rsid w:val="00333054"/>
    <w:rsid w:val="0033326F"/>
    <w:rsid w:val="00333593"/>
    <w:rsid w:val="00333984"/>
    <w:rsid w:val="00333EBD"/>
    <w:rsid w:val="00334335"/>
    <w:rsid w:val="00334529"/>
    <w:rsid w:val="00334E63"/>
    <w:rsid w:val="00335A6E"/>
    <w:rsid w:val="00335C83"/>
    <w:rsid w:val="003361A9"/>
    <w:rsid w:val="00336F1D"/>
    <w:rsid w:val="003373D5"/>
    <w:rsid w:val="00337E87"/>
    <w:rsid w:val="003401BF"/>
    <w:rsid w:val="00340366"/>
    <w:rsid w:val="00340647"/>
    <w:rsid w:val="00341B20"/>
    <w:rsid w:val="00341FD1"/>
    <w:rsid w:val="003423A3"/>
    <w:rsid w:val="00342B9E"/>
    <w:rsid w:val="00343F0B"/>
    <w:rsid w:val="00343FF6"/>
    <w:rsid w:val="0034427A"/>
    <w:rsid w:val="00344338"/>
    <w:rsid w:val="00344882"/>
    <w:rsid w:val="00345573"/>
    <w:rsid w:val="00345930"/>
    <w:rsid w:val="00346581"/>
    <w:rsid w:val="003468FB"/>
    <w:rsid w:val="00346D66"/>
    <w:rsid w:val="00350288"/>
    <w:rsid w:val="00350B72"/>
    <w:rsid w:val="003513A2"/>
    <w:rsid w:val="003516FC"/>
    <w:rsid w:val="0035207F"/>
    <w:rsid w:val="00352855"/>
    <w:rsid w:val="00352A69"/>
    <w:rsid w:val="00354161"/>
    <w:rsid w:val="003546BB"/>
    <w:rsid w:val="00355DFF"/>
    <w:rsid w:val="003560A5"/>
    <w:rsid w:val="003570E9"/>
    <w:rsid w:val="0036048C"/>
    <w:rsid w:val="003606CB"/>
    <w:rsid w:val="003607EA"/>
    <w:rsid w:val="00360BD0"/>
    <w:rsid w:val="003614AA"/>
    <w:rsid w:val="00361614"/>
    <w:rsid w:val="00361ABF"/>
    <w:rsid w:val="0036288D"/>
    <w:rsid w:val="003634DF"/>
    <w:rsid w:val="003637BE"/>
    <w:rsid w:val="003638F3"/>
    <w:rsid w:val="00363CA2"/>
    <w:rsid w:val="00363F75"/>
    <w:rsid w:val="0036432C"/>
    <w:rsid w:val="00364712"/>
    <w:rsid w:val="00365BF8"/>
    <w:rsid w:val="00366898"/>
    <w:rsid w:val="00366D84"/>
    <w:rsid w:val="00367C2C"/>
    <w:rsid w:val="00370B86"/>
    <w:rsid w:val="00370C9B"/>
    <w:rsid w:val="003710FE"/>
    <w:rsid w:val="00372E4F"/>
    <w:rsid w:val="00373CDF"/>
    <w:rsid w:val="00374509"/>
    <w:rsid w:val="003746DC"/>
    <w:rsid w:val="003747B1"/>
    <w:rsid w:val="00375850"/>
    <w:rsid w:val="00376083"/>
    <w:rsid w:val="0037623F"/>
    <w:rsid w:val="0038069E"/>
    <w:rsid w:val="00381C39"/>
    <w:rsid w:val="00382A84"/>
    <w:rsid w:val="0038312E"/>
    <w:rsid w:val="00383C33"/>
    <w:rsid w:val="00385173"/>
    <w:rsid w:val="00385BD2"/>
    <w:rsid w:val="00386745"/>
    <w:rsid w:val="00386BF3"/>
    <w:rsid w:val="0038745F"/>
    <w:rsid w:val="00387527"/>
    <w:rsid w:val="00387555"/>
    <w:rsid w:val="003876A9"/>
    <w:rsid w:val="00387795"/>
    <w:rsid w:val="003877FB"/>
    <w:rsid w:val="003904DD"/>
    <w:rsid w:val="00390535"/>
    <w:rsid w:val="00390559"/>
    <w:rsid w:val="00390936"/>
    <w:rsid w:val="00391A6B"/>
    <w:rsid w:val="00391ACF"/>
    <w:rsid w:val="00393AC0"/>
    <w:rsid w:val="0039408D"/>
    <w:rsid w:val="00394ADB"/>
    <w:rsid w:val="00394EDB"/>
    <w:rsid w:val="00395882"/>
    <w:rsid w:val="0039597A"/>
    <w:rsid w:val="00395B41"/>
    <w:rsid w:val="0039609D"/>
    <w:rsid w:val="00396507"/>
    <w:rsid w:val="00396D12"/>
    <w:rsid w:val="00396E37"/>
    <w:rsid w:val="003976C8"/>
    <w:rsid w:val="003A0236"/>
    <w:rsid w:val="003A06E8"/>
    <w:rsid w:val="003A0B7B"/>
    <w:rsid w:val="003A0F80"/>
    <w:rsid w:val="003A12E2"/>
    <w:rsid w:val="003A18A7"/>
    <w:rsid w:val="003A1BE3"/>
    <w:rsid w:val="003A20B1"/>
    <w:rsid w:val="003A2473"/>
    <w:rsid w:val="003A3DEA"/>
    <w:rsid w:val="003A5112"/>
    <w:rsid w:val="003A5C2F"/>
    <w:rsid w:val="003A62A2"/>
    <w:rsid w:val="003A7D4E"/>
    <w:rsid w:val="003B0682"/>
    <w:rsid w:val="003B06AF"/>
    <w:rsid w:val="003B0733"/>
    <w:rsid w:val="003B0B3D"/>
    <w:rsid w:val="003B17AE"/>
    <w:rsid w:val="003B17F8"/>
    <w:rsid w:val="003B1ABE"/>
    <w:rsid w:val="003B1C61"/>
    <w:rsid w:val="003B1F32"/>
    <w:rsid w:val="003B2665"/>
    <w:rsid w:val="003B2B6A"/>
    <w:rsid w:val="003B2D03"/>
    <w:rsid w:val="003B2DCE"/>
    <w:rsid w:val="003B3026"/>
    <w:rsid w:val="003B30E1"/>
    <w:rsid w:val="003B4401"/>
    <w:rsid w:val="003B492A"/>
    <w:rsid w:val="003B4CAF"/>
    <w:rsid w:val="003B5CAF"/>
    <w:rsid w:val="003B5CBE"/>
    <w:rsid w:val="003B5D17"/>
    <w:rsid w:val="003B5FFC"/>
    <w:rsid w:val="003B7D4D"/>
    <w:rsid w:val="003C06C8"/>
    <w:rsid w:val="003C0708"/>
    <w:rsid w:val="003C073E"/>
    <w:rsid w:val="003C0D9D"/>
    <w:rsid w:val="003C10FD"/>
    <w:rsid w:val="003C19C2"/>
    <w:rsid w:val="003C1E1A"/>
    <w:rsid w:val="003C1F6B"/>
    <w:rsid w:val="003C37F6"/>
    <w:rsid w:val="003C48F8"/>
    <w:rsid w:val="003C5D1B"/>
    <w:rsid w:val="003C68BE"/>
    <w:rsid w:val="003C697E"/>
    <w:rsid w:val="003C6A64"/>
    <w:rsid w:val="003C6F85"/>
    <w:rsid w:val="003C72E5"/>
    <w:rsid w:val="003C7AD2"/>
    <w:rsid w:val="003C7B81"/>
    <w:rsid w:val="003D032D"/>
    <w:rsid w:val="003D1332"/>
    <w:rsid w:val="003D216D"/>
    <w:rsid w:val="003D3AA2"/>
    <w:rsid w:val="003D45C2"/>
    <w:rsid w:val="003D57A7"/>
    <w:rsid w:val="003E098F"/>
    <w:rsid w:val="003E1226"/>
    <w:rsid w:val="003E1A83"/>
    <w:rsid w:val="003E3755"/>
    <w:rsid w:val="003E6352"/>
    <w:rsid w:val="003E6375"/>
    <w:rsid w:val="003E6AD6"/>
    <w:rsid w:val="003F052F"/>
    <w:rsid w:val="003F0A0A"/>
    <w:rsid w:val="003F16DE"/>
    <w:rsid w:val="003F2AE5"/>
    <w:rsid w:val="003F377B"/>
    <w:rsid w:val="003F40F3"/>
    <w:rsid w:val="003F5725"/>
    <w:rsid w:val="003F5B2A"/>
    <w:rsid w:val="003F6972"/>
    <w:rsid w:val="003F738E"/>
    <w:rsid w:val="003F7A55"/>
    <w:rsid w:val="00400D99"/>
    <w:rsid w:val="0040110A"/>
    <w:rsid w:val="004023BB"/>
    <w:rsid w:val="00402FA3"/>
    <w:rsid w:val="004030D5"/>
    <w:rsid w:val="0040336A"/>
    <w:rsid w:val="00403875"/>
    <w:rsid w:val="004041AC"/>
    <w:rsid w:val="004056C9"/>
    <w:rsid w:val="00405738"/>
    <w:rsid w:val="00405C26"/>
    <w:rsid w:val="004065D0"/>
    <w:rsid w:val="00406EDF"/>
    <w:rsid w:val="00407698"/>
    <w:rsid w:val="0041061E"/>
    <w:rsid w:val="0041066C"/>
    <w:rsid w:val="004112A7"/>
    <w:rsid w:val="004118BB"/>
    <w:rsid w:val="00411AE4"/>
    <w:rsid w:val="00412A8D"/>
    <w:rsid w:val="004137F3"/>
    <w:rsid w:val="00413968"/>
    <w:rsid w:val="00413C97"/>
    <w:rsid w:val="00415A74"/>
    <w:rsid w:val="00415DB5"/>
    <w:rsid w:val="00415F7D"/>
    <w:rsid w:val="00416290"/>
    <w:rsid w:val="00416C33"/>
    <w:rsid w:val="00416C98"/>
    <w:rsid w:val="00416F0C"/>
    <w:rsid w:val="0041761E"/>
    <w:rsid w:val="0042081A"/>
    <w:rsid w:val="00420DB9"/>
    <w:rsid w:val="00420FAF"/>
    <w:rsid w:val="00421205"/>
    <w:rsid w:val="00421513"/>
    <w:rsid w:val="00421645"/>
    <w:rsid w:val="00421C0F"/>
    <w:rsid w:val="00421ED1"/>
    <w:rsid w:val="0042200D"/>
    <w:rsid w:val="00422CE9"/>
    <w:rsid w:val="0042314E"/>
    <w:rsid w:val="0042452C"/>
    <w:rsid w:val="004249B8"/>
    <w:rsid w:val="004253E0"/>
    <w:rsid w:val="00425AF6"/>
    <w:rsid w:val="00425FD1"/>
    <w:rsid w:val="00426113"/>
    <w:rsid w:val="00426BBC"/>
    <w:rsid w:val="00430E14"/>
    <w:rsid w:val="00431C68"/>
    <w:rsid w:val="00432C4F"/>
    <w:rsid w:val="00434029"/>
    <w:rsid w:val="0043469E"/>
    <w:rsid w:val="004355E7"/>
    <w:rsid w:val="00436119"/>
    <w:rsid w:val="004376F4"/>
    <w:rsid w:val="00441514"/>
    <w:rsid w:val="0044151D"/>
    <w:rsid w:val="0044187D"/>
    <w:rsid w:val="00441EB6"/>
    <w:rsid w:val="00442C72"/>
    <w:rsid w:val="0044333E"/>
    <w:rsid w:val="0044364D"/>
    <w:rsid w:val="00443E9E"/>
    <w:rsid w:val="004440E8"/>
    <w:rsid w:val="00444FF3"/>
    <w:rsid w:val="00445282"/>
    <w:rsid w:val="00445C8B"/>
    <w:rsid w:val="00445E0F"/>
    <w:rsid w:val="00446266"/>
    <w:rsid w:val="0044719A"/>
    <w:rsid w:val="00447385"/>
    <w:rsid w:val="00447DE3"/>
    <w:rsid w:val="00447ECC"/>
    <w:rsid w:val="00451D30"/>
    <w:rsid w:val="00452C48"/>
    <w:rsid w:val="00453D6B"/>
    <w:rsid w:val="00454355"/>
    <w:rsid w:val="0045512E"/>
    <w:rsid w:val="00455240"/>
    <w:rsid w:val="00456180"/>
    <w:rsid w:val="0045622E"/>
    <w:rsid w:val="004563A2"/>
    <w:rsid w:val="0045699D"/>
    <w:rsid w:val="004600F6"/>
    <w:rsid w:val="004601FC"/>
    <w:rsid w:val="0046185F"/>
    <w:rsid w:val="00461B24"/>
    <w:rsid w:val="00461B43"/>
    <w:rsid w:val="004627B9"/>
    <w:rsid w:val="00463A8D"/>
    <w:rsid w:val="004645DC"/>
    <w:rsid w:val="0046474D"/>
    <w:rsid w:val="00464F84"/>
    <w:rsid w:val="0046502F"/>
    <w:rsid w:val="00465549"/>
    <w:rsid w:val="004658F8"/>
    <w:rsid w:val="004663E9"/>
    <w:rsid w:val="00466570"/>
    <w:rsid w:val="00467B13"/>
    <w:rsid w:val="00467B62"/>
    <w:rsid w:val="004702E4"/>
    <w:rsid w:val="00470CC5"/>
    <w:rsid w:val="004721EF"/>
    <w:rsid w:val="004736F0"/>
    <w:rsid w:val="004743D8"/>
    <w:rsid w:val="004743E8"/>
    <w:rsid w:val="0047489C"/>
    <w:rsid w:val="00474C9B"/>
    <w:rsid w:val="0047512A"/>
    <w:rsid w:val="0047563E"/>
    <w:rsid w:val="004757FC"/>
    <w:rsid w:val="00476FC6"/>
    <w:rsid w:val="004776E2"/>
    <w:rsid w:val="00480A4A"/>
    <w:rsid w:val="00480C9C"/>
    <w:rsid w:val="0048113F"/>
    <w:rsid w:val="0048121E"/>
    <w:rsid w:val="00481451"/>
    <w:rsid w:val="00481AC7"/>
    <w:rsid w:val="00481F50"/>
    <w:rsid w:val="004822F9"/>
    <w:rsid w:val="004825E2"/>
    <w:rsid w:val="004825FA"/>
    <w:rsid w:val="00483982"/>
    <w:rsid w:val="00483A80"/>
    <w:rsid w:val="00484BA3"/>
    <w:rsid w:val="00484D3B"/>
    <w:rsid w:val="0048509C"/>
    <w:rsid w:val="004854C6"/>
    <w:rsid w:val="0048574F"/>
    <w:rsid w:val="0048605C"/>
    <w:rsid w:val="0048742B"/>
    <w:rsid w:val="00487770"/>
    <w:rsid w:val="00487A6A"/>
    <w:rsid w:val="004909A3"/>
    <w:rsid w:val="004910E5"/>
    <w:rsid w:val="004915F7"/>
    <w:rsid w:val="0049198D"/>
    <w:rsid w:val="004935FB"/>
    <w:rsid w:val="00493FE7"/>
    <w:rsid w:val="004948E2"/>
    <w:rsid w:val="00494B81"/>
    <w:rsid w:val="004960CA"/>
    <w:rsid w:val="004966CA"/>
    <w:rsid w:val="00497101"/>
    <w:rsid w:val="004979A6"/>
    <w:rsid w:val="004A06DD"/>
    <w:rsid w:val="004A08B1"/>
    <w:rsid w:val="004A13FA"/>
    <w:rsid w:val="004A1AA5"/>
    <w:rsid w:val="004A1CAC"/>
    <w:rsid w:val="004A3013"/>
    <w:rsid w:val="004A3613"/>
    <w:rsid w:val="004A3AEC"/>
    <w:rsid w:val="004A3D87"/>
    <w:rsid w:val="004A3EEE"/>
    <w:rsid w:val="004A4F25"/>
    <w:rsid w:val="004A622C"/>
    <w:rsid w:val="004A62BF"/>
    <w:rsid w:val="004A6912"/>
    <w:rsid w:val="004A6F2C"/>
    <w:rsid w:val="004A7515"/>
    <w:rsid w:val="004A7575"/>
    <w:rsid w:val="004B19FE"/>
    <w:rsid w:val="004B20CE"/>
    <w:rsid w:val="004B414A"/>
    <w:rsid w:val="004B653A"/>
    <w:rsid w:val="004B6B15"/>
    <w:rsid w:val="004B7827"/>
    <w:rsid w:val="004C15BA"/>
    <w:rsid w:val="004C2E64"/>
    <w:rsid w:val="004C36AC"/>
    <w:rsid w:val="004C4415"/>
    <w:rsid w:val="004C5435"/>
    <w:rsid w:val="004C5DA3"/>
    <w:rsid w:val="004C5F78"/>
    <w:rsid w:val="004C6042"/>
    <w:rsid w:val="004C629A"/>
    <w:rsid w:val="004C6767"/>
    <w:rsid w:val="004C78B0"/>
    <w:rsid w:val="004C78E7"/>
    <w:rsid w:val="004C7DA3"/>
    <w:rsid w:val="004C7E3D"/>
    <w:rsid w:val="004C7F54"/>
    <w:rsid w:val="004D0342"/>
    <w:rsid w:val="004D0DF2"/>
    <w:rsid w:val="004D16C0"/>
    <w:rsid w:val="004D2B92"/>
    <w:rsid w:val="004D3D59"/>
    <w:rsid w:val="004D45F2"/>
    <w:rsid w:val="004D4FAC"/>
    <w:rsid w:val="004D5011"/>
    <w:rsid w:val="004D5C6B"/>
    <w:rsid w:val="004D62D9"/>
    <w:rsid w:val="004D69C6"/>
    <w:rsid w:val="004D6B45"/>
    <w:rsid w:val="004D6DF1"/>
    <w:rsid w:val="004D6EE6"/>
    <w:rsid w:val="004E0170"/>
    <w:rsid w:val="004E15ED"/>
    <w:rsid w:val="004E1C90"/>
    <w:rsid w:val="004E2BE9"/>
    <w:rsid w:val="004E4193"/>
    <w:rsid w:val="004E6872"/>
    <w:rsid w:val="004E6B86"/>
    <w:rsid w:val="004E6E95"/>
    <w:rsid w:val="004E6E9A"/>
    <w:rsid w:val="004F0007"/>
    <w:rsid w:val="004F0A16"/>
    <w:rsid w:val="004F0BCD"/>
    <w:rsid w:val="004F1255"/>
    <w:rsid w:val="004F2068"/>
    <w:rsid w:val="004F49D8"/>
    <w:rsid w:val="004F4D3C"/>
    <w:rsid w:val="004F50A5"/>
    <w:rsid w:val="004F51EB"/>
    <w:rsid w:val="004F5E5F"/>
    <w:rsid w:val="004F7195"/>
    <w:rsid w:val="004F74A7"/>
    <w:rsid w:val="004F74BC"/>
    <w:rsid w:val="004F78E2"/>
    <w:rsid w:val="00500202"/>
    <w:rsid w:val="00502148"/>
    <w:rsid w:val="005027A4"/>
    <w:rsid w:val="0050308C"/>
    <w:rsid w:val="00503A06"/>
    <w:rsid w:val="00503B8C"/>
    <w:rsid w:val="00503C44"/>
    <w:rsid w:val="00505143"/>
    <w:rsid w:val="00506457"/>
    <w:rsid w:val="00506891"/>
    <w:rsid w:val="00506AEE"/>
    <w:rsid w:val="00506B47"/>
    <w:rsid w:val="00507008"/>
    <w:rsid w:val="00507493"/>
    <w:rsid w:val="00507C4F"/>
    <w:rsid w:val="00507EC7"/>
    <w:rsid w:val="005104C7"/>
    <w:rsid w:val="005113D6"/>
    <w:rsid w:val="005118F9"/>
    <w:rsid w:val="005122A8"/>
    <w:rsid w:val="00512CAF"/>
    <w:rsid w:val="00513FCF"/>
    <w:rsid w:val="005146AE"/>
    <w:rsid w:val="00514C20"/>
    <w:rsid w:val="00515FC8"/>
    <w:rsid w:val="00515FCB"/>
    <w:rsid w:val="0051612E"/>
    <w:rsid w:val="00516C91"/>
    <w:rsid w:val="005173D0"/>
    <w:rsid w:val="00517777"/>
    <w:rsid w:val="00520841"/>
    <w:rsid w:val="00520D90"/>
    <w:rsid w:val="005224B9"/>
    <w:rsid w:val="00522D67"/>
    <w:rsid w:val="00522D8C"/>
    <w:rsid w:val="005244F0"/>
    <w:rsid w:val="005245A3"/>
    <w:rsid w:val="00524B12"/>
    <w:rsid w:val="00524FE9"/>
    <w:rsid w:val="00525D53"/>
    <w:rsid w:val="00526C4C"/>
    <w:rsid w:val="00527857"/>
    <w:rsid w:val="00527E56"/>
    <w:rsid w:val="00530520"/>
    <w:rsid w:val="005309A5"/>
    <w:rsid w:val="00530EF9"/>
    <w:rsid w:val="00531120"/>
    <w:rsid w:val="005318B2"/>
    <w:rsid w:val="00532244"/>
    <w:rsid w:val="00532577"/>
    <w:rsid w:val="005325F8"/>
    <w:rsid w:val="005328BA"/>
    <w:rsid w:val="00532F4A"/>
    <w:rsid w:val="0053324F"/>
    <w:rsid w:val="005349E2"/>
    <w:rsid w:val="00534D33"/>
    <w:rsid w:val="00534FC6"/>
    <w:rsid w:val="00534FEB"/>
    <w:rsid w:val="00535040"/>
    <w:rsid w:val="005361F4"/>
    <w:rsid w:val="005379C8"/>
    <w:rsid w:val="00537DB9"/>
    <w:rsid w:val="00537F1C"/>
    <w:rsid w:val="00540103"/>
    <w:rsid w:val="00540C16"/>
    <w:rsid w:val="005414E2"/>
    <w:rsid w:val="0054157D"/>
    <w:rsid w:val="00541648"/>
    <w:rsid w:val="00541E61"/>
    <w:rsid w:val="00541F48"/>
    <w:rsid w:val="00542668"/>
    <w:rsid w:val="00542DF8"/>
    <w:rsid w:val="00542EA8"/>
    <w:rsid w:val="00543527"/>
    <w:rsid w:val="0054356A"/>
    <w:rsid w:val="00543759"/>
    <w:rsid w:val="00544B93"/>
    <w:rsid w:val="00545E68"/>
    <w:rsid w:val="00545EFF"/>
    <w:rsid w:val="00545F34"/>
    <w:rsid w:val="0054621C"/>
    <w:rsid w:val="00547D2F"/>
    <w:rsid w:val="00550262"/>
    <w:rsid w:val="00550FEB"/>
    <w:rsid w:val="00552492"/>
    <w:rsid w:val="00552EC8"/>
    <w:rsid w:val="00553A4B"/>
    <w:rsid w:val="00553B53"/>
    <w:rsid w:val="0055441F"/>
    <w:rsid w:val="0055528A"/>
    <w:rsid w:val="00555F54"/>
    <w:rsid w:val="00556BA6"/>
    <w:rsid w:val="00556F23"/>
    <w:rsid w:val="00557140"/>
    <w:rsid w:val="00557659"/>
    <w:rsid w:val="00557AE6"/>
    <w:rsid w:val="00561DB6"/>
    <w:rsid w:val="00562059"/>
    <w:rsid w:val="00562E3D"/>
    <w:rsid w:val="00563205"/>
    <w:rsid w:val="00564D02"/>
    <w:rsid w:val="00565697"/>
    <w:rsid w:val="00565BF5"/>
    <w:rsid w:val="0056618D"/>
    <w:rsid w:val="00567D5F"/>
    <w:rsid w:val="00571114"/>
    <w:rsid w:val="0057178D"/>
    <w:rsid w:val="00571AC7"/>
    <w:rsid w:val="00571AFE"/>
    <w:rsid w:val="00571B24"/>
    <w:rsid w:val="00572897"/>
    <w:rsid w:val="00572DEC"/>
    <w:rsid w:val="00575D98"/>
    <w:rsid w:val="00576B28"/>
    <w:rsid w:val="005804D4"/>
    <w:rsid w:val="00581657"/>
    <w:rsid w:val="00582042"/>
    <w:rsid w:val="005821D1"/>
    <w:rsid w:val="00582B04"/>
    <w:rsid w:val="00583CDE"/>
    <w:rsid w:val="00584462"/>
    <w:rsid w:val="00584497"/>
    <w:rsid w:val="00584EEB"/>
    <w:rsid w:val="005851D9"/>
    <w:rsid w:val="005854F0"/>
    <w:rsid w:val="00585A26"/>
    <w:rsid w:val="00586665"/>
    <w:rsid w:val="00587EC9"/>
    <w:rsid w:val="00591018"/>
    <w:rsid w:val="005929BC"/>
    <w:rsid w:val="00592A0D"/>
    <w:rsid w:val="0059366F"/>
    <w:rsid w:val="00593B21"/>
    <w:rsid w:val="005942AD"/>
    <w:rsid w:val="0059485B"/>
    <w:rsid w:val="00595029"/>
    <w:rsid w:val="00595334"/>
    <w:rsid w:val="00595C5E"/>
    <w:rsid w:val="0059616C"/>
    <w:rsid w:val="0059752F"/>
    <w:rsid w:val="00597686"/>
    <w:rsid w:val="00597B1E"/>
    <w:rsid w:val="00597F13"/>
    <w:rsid w:val="005A006F"/>
    <w:rsid w:val="005A0994"/>
    <w:rsid w:val="005A1B3C"/>
    <w:rsid w:val="005A20F7"/>
    <w:rsid w:val="005A35F0"/>
    <w:rsid w:val="005A374F"/>
    <w:rsid w:val="005A3FE8"/>
    <w:rsid w:val="005A40BD"/>
    <w:rsid w:val="005A4B5A"/>
    <w:rsid w:val="005A5106"/>
    <w:rsid w:val="005A5726"/>
    <w:rsid w:val="005A676E"/>
    <w:rsid w:val="005A6915"/>
    <w:rsid w:val="005A740C"/>
    <w:rsid w:val="005B0BFE"/>
    <w:rsid w:val="005B1A86"/>
    <w:rsid w:val="005B2007"/>
    <w:rsid w:val="005B2086"/>
    <w:rsid w:val="005B215D"/>
    <w:rsid w:val="005B23E4"/>
    <w:rsid w:val="005B340A"/>
    <w:rsid w:val="005B4BC7"/>
    <w:rsid w:val="005B5B31"/>
    <w:rsid w:val="005B5D72"/>
    <w:rsid w:val="005B6C81"/>
    <w:rsid w:val="005B73AA"/>
    <w:rsid w:val="005C0746"/>
    <w:rsid w:val="005C0ACC"/>
    <w:rsid w:val="005C0EE1"/>
    <w:rsid w:val="005C0F1D"/>
    <w:rsid w:val="005C3810"/>
    <w:rsid w:val="005C3A5D"/>
    <w:rsid w:val="005C4269"/>
    <w:rsid w:val="005C471E"/>
    <w:rsid w:val="005C4763"/>
    <w:rsid w:val="005C556E"/>
    <w:rsid w:val="005C5A7B"/>
    <w:rsid w:val="005C5D6D"/>
    <w:rsid w:val="005C6651"/>
    <w:rsid w:val="005C79CE"/>
    <w:rsid w:val="005C7CF6"/>
    <w:rsid w:val="005D041D"/>
    <w:rsid w:val="005D0DC8"/>
    <w:rsid w:val="005D197B"/>
    <w:rsid w:val="005D2275"/>
    <w:rsid w:val="005D31B7"/>
    <w:rsid w:val="005D3F6F"/>
    <w:rsid w:val="005D44B0"/>
    <w:rsid w:val="005D4D30"/>
    <w:rsid w:val="005D50E4"/>
    <w:rsid w:val="005D55C8"/>
    <w:rsid w:val="005D5CDE"/>
    <w:rsid w:val="005D62D2"/>
    <w:rsid w:val="005D6407"/>
    <w:rsid w:val="005D6EAC"/>
    <w:rsid w:val="005D754C"/>
    <w:rsid w:val="005E0003"/>
    <w:rsid w:val="005E01F1"/>
    <w:rsid w:val="005E04B6"/>
    <w:rsid w:val="005E0505"/>
    <w:rsid w:val="005E1448"/>
    <w:rsid w:val="005E3507"/>
    <w:rsid w:val="005E388E"/>
    <w:rsid w:val="005E3924"/>
    <w:rsid w:val="005E3CEF"/>
    <w:rsid w:val="005E480D"/>
    <w:rsid w:val="005E4D1C"/>
    <w:rsid w:val="005E58C4"/>
    <w:rsid w:val="005E601D"/>
    <w:rsid w:val="005E69CA"/>
    <w:rsid w:val="005E6C84"/>
    <w:rsid w:val="005E6CC9"/>
    <w:rsid w:val="005E75CA"/>
    <w:rsid w:val="005E7ABC"/>
    <w:rsid w:val="005F1674"/>
    <w:rsid w:val="005F16DD"/>
    <w:rsid w:val="005F1C3B"/>
    <w:rsid w:val="005F21DE"/>
    <w:rsid w:val="005F22A7"/>
    <w:rsid w:val="005F2CA6"/>
    <w:rsid w:val="005F2EEB"/>
    <w:rsid w:val="005F3352"/>
    <w:rsid w:val="005F36E7"/>
    <w:rsid w:val="005F381C"/>
    <w:rsid w:val="005F3E41"/>
    <w:rsid w:val="005F441D"/>
    <w:rsid w:val="005F4647"/>
    <w:rsid w:val="005F5A12"/>
    <w:rsid w:val="005F6ADC"/>
    <w:rsid w:val="005F71D2"/>
    <w:rsid w:val="005F7782"/>
    <w:rsid w:val="006003CA"/>
    <w:rsid w:val="0060136E"/>
    <w:rsid w:val="006015FB"/>
    <w:rsid w:val="00601A68"/>
    <w:rsid w:val="00601B94"/>
    <w:rsid w:val="00601C4B"/>
    <w:rsid w:val="00601CC9"/>
    <w:rsid w:val="0060259F"/>
    <w:rsid w:val="00602829"/>
    <w:rsid w:val="0060366D"/>
    <w:rsid w:val="00603A8E"/>
    <w:rsid w:val="00603AF7"/>
    <w:rsid w:val="0060452E"/>
    <w:rsid w:val="00605D9D"/>
    <w:rsid w:val="00605E06"/>
    <w:rsid w:val="006060E7"/>
    <w:rsid w:val="00606B6C"/>
    <w:rsid w:val="006070E6"/>
    <w:rsid w:val="006071F2"/>
    <w:rsid w:val="006074D0"/>
    <w:rsid w:val="0061102E"/>
    <w:rsid w:val="00611FFF"/>
    <w:rsid w:val="006122CE"/>
    <w:rsid w:val="006126D2"/>
    <w:rsid w:val="00613B37"/>
    <w:rsid w:val="00614C73"/>
    <w:rsid w:val="00614CFF"/>
    <w:rsid w:val="00617668"/>
    <w:rsid w:val="0061782B"/>
    <w:rsid w:val="00617FC8"/>
    <w:rsid w:val="00620218"/>
    <w:rsid w:val="00620A17"/>
    <w:rsid w:val="006215B5"/>
    <w:rsid w:val="006226B1"/>
    <w:rsid w:val="00622DBF"/>
    <w:rsid w:val="0062387A"/>
    <w:rsid w:val="00623D45"/>
    <w:rsid w:val="00624F0F"/>
    <w:rsid w:val="00625FA2"/>
    <w:rsid w:val="0062739A"/>
    <w:rsid w:val="00627D16"/>
    <w:rsid w:val="00627DFC"/>
    <w:rsid w:val="00630C2C"/>
    <w:rsid w:val="0063109B"/>
    <w:rsid w:val="00631351"/>
    <w:rsid w:val="00631D57"/>
    <w:rsid w:val="006329C2"/>
    <w:rsid w:val="00632A27"/>
    <w:rsid w:val="00632C98"/>
    <w:rsid w:val="006331A9"/>
    <w:rsid w:val="0063359E"/>
    <w:rsid w:val="006336EB"/>
    <w:rsid w:val="00633AF0"/>
    <w:rsid w:val="006341B9"/>
    <w:rsid w:val="00634CBD"/>
    <w:rsid w:val="00634F6E"/>
    <w:rsid w:val="00636B0B"/>
    <w:rsid w:val="00636CDA"/>
    <w:rsid w:val="00636E6A"/>
    <w:rsid w:val="00637705"/>
    <w:rsid w:val="00637ED7"/>
    <w:rsid w:val="006400AC"/>
    <w:rsid w:val="00640567"/>
    <w:rsid w:val="006409A4"/>
    <w:rsid w:val="0064160B"/>
    <w:rsid w:val="006416F5"/>
    <w:rsid w:val="00641EF1"/>
    <w:rsid w:val="00642371"/>
    <w:rsid w:val="006434FC"/>
    <w:rsid w:val="006436F1"/>
    <w:rsid w:val="006447B8"/>
    <w:rsid w:val="006452C0"/>
    <w:rsid w:val="0064594F"/>
    <w:rsid w:val="00647519"/>
    <w:rsid w:val="00647E3C"/>
    <w:rsid w:val="0065095E"/>
    <w:rsid w:val="00650C8A"/>
    <w:rsid w:val="00650D14"/>
    <w:rsid w:val="00650D4C"/>
    <w:rsid w:val="00650F7B"/>
    <w:rsid w:val="0065102D"/>
    <w:rsid w:val="006512E8"/>
    <w:rsid w:val="0065202B"/>
    <w:rsid w:val="00652435"/>
    <w:rsid w:val="00652B4C"/>
    <w:rsid w:val="00652CF9"/>
    <w:rsid w:val="00652E2B"/>
    <w:rsid w:val="0065337A"/>
    <w:rsid w:val="006534FE"/>
    <w:rsid w:val="0065367E"/>
    <w:rsid w:val="0065384E"/>
    <w:rsid w:val="00654494"/>
    <w:rsid w:val="00654BF0"/>
    <w:rsid w:val="00654DA6"/>
    <w:rsid w:val="00656029"/>
    <w:rsid w:val="006564FE"/>
    <w:rsid w:val="0065698C"/>
    <w:rsid w:val="006573EC"/>
    <w:rsid w:val="00657523"/>
    <w:rsid w:val="00660626"/>
    <w:rsid w:val="00661932"/>
    <w:rsid w:val="00661F07"/>
    <w:rsid w:val="006623AD"/>
    <w:rsid w:val="00662F2E"/>
    <w:rsid w:val="00662F4B"/>
    <w:rsid w:val="0066378F"/>
    <w:rsid w:val="006645F5"/>
    <w:rsid w:val="00665448"/>
    <w:rsid w:val="006655D3"/>
    <w:rsid w:val="00665B4B"/>
    <w:rsid w:val="00666585"/>
    <w:rsid w:val="00666938"/>
    <w:rsid w:val="0067054C"/>
    <w:rsid w:val="0067214B"/>
    <w:rsid w:val="00672D29"/>
    <w:rsid w:val="006731A1"/>
    <w:rsid w:val="00674447"/>
    <w:rsid w:val="006745C9"/>
    <w:rsid w:val="006764FF"/>
    <w:rsid w:val="006768D6"/>
    <w:rsid w:val="006812DF"/>
    <w:rsid w:val="00681B8F"/>
    <w:rsid w:val="006829BB"/>
    <w:rsid w:val="00682AC2"/>
    <w:rsid w:val="00683C07"/>
    <w:rsid w:val="0068432B"/>
    <w:rsid w:val="00684DB4"/>
    <w:rsid w:val="00685420"/>
    <w:rsid w:val="00685D28"/>
    <w:rsid w:val="0068666B"/>
    <w:rsid w:val="00686BA6"/>
    <w:rsid w:val="00686FD8"/>
    <w:rsid w:val="00687483"/>
    <w:rsid w:val="006874BE"/>
    <w:rsid w:val="0069084D"/>
    <w:rsid w:val="00690FED"/>
    <w:rsid w:val="006918AD"/>
    <w:rsid w:val="006918FC"/>
    <w:rsid w:val="006927C1"/>
    <w:rsid w:val="00693E9D"/>
    <w:rsid w:val="0069598C"/>
    <w:rsid w:val="00695B96"/>
    <w:rsid w:val="00695D5B"/>
    <w:rsid w:val="00696A64"/>
    <w:rsid w:val="006976EF"/>
    <w:rsid w:val="0069779F"/>
    <w:rsid w:val="0069794D"/>
    <w:rsid w:val="00697D96"/>
    <w:rsid w:val="006A0DF9"/>
    <w:rsid w:val="006A189A"/>
    <w:rsid w:val="006A2747"/>
    <w:rsid w:val="006A2C69"/>
    <w:rsid w:val="006A2FE7"/>
    <w:rsid w:val="006A3386"/>
    <w:rsid w:val="006A3CB3"/>
    <w:rsid w:val="006A3D1B"/>
    <w:rsid w:val="006A48A9"/>
    <w:rsid w:val="006A49A2"/>
    <w:rsid w:val="006A4ED9"/>
    <w:rsid w:val="006A5405"/>
    <w:rsid w:val="006A638D"/>
    <w:rsid w:val="006A6538"/>
    <w:rsid w:val="006A6B3B"/>
    <w:rsid w:val="006A6BD7"/>
    <w:rsid w:val="006A713B"/>
    <w:rsid w:val="006B1450"/>
    <w:rsid w:val="006B15CC"/>
    <w:rsid w:val="006B1B37"/>
    <w:rsid w:val="006B1C83"/>
    <w:rsid w:val="006B2F44"/>
    <w:rsid w:val="006B350B"/>
    <w:rsid w:val="006B5664"/>
    <w:rsid w:val="006B575D"/>
    <w:rsid w:val="006B6198"/>
    <w:rsid w:val="006B68E6"/>
    <w:rsid w:val="006B6B1C"/>
    <w:rsid w:val="006B700A"/>
    <w:rsid w:val="006B76D9"/>
    <w:rsid w:val="006B7AA2"/>
    <w:rsid w:val="006B7CF9"/>
    <w:rsid w:val="006C12E2"/>
    <w:rsid w:val="006C17ED"/>
    <w:rsid w:val="006C2CED"/>
    <w:rsid w:val="006C340B"/>
    <w:rsid w:val="006C34D3"/>
    <w:rsid w:val="006C4405"/>
    <w:rsid w:val="006C7285"/>
    <w:rsid w:val="006C78C0"/>
    <w:rsid w:val="006D0C43"/>
    <w:rsid w:val="006D356D"/>
    <w:rsid w:val="006D3962"/>
    <w:rsid w:val="006D3A22"/>
    <w:rsid w:val="006D3AD5"/>
    <w:rsid w:val="006D5CB3"/>
    <w:rsid w:val="006D62F3"/>
    <w:rsid w:val="006D6499"/>
    <w:rsid w:val="006D6858"/>
    <w:rsid w:val="006D6988"/>
    <w:rsid w:val="006E020B"/>
    <w:rsid w:val="006E0267"/>
    <w:rsid w:val="006E03EB"/>
    <w:rsid w:val="006E0458"/>
    <w:rsid w:val="006E0F7A"/>
    <w:rsid w:val="006E1CF8"/>
    <w:rsid w:val="006E1E5D"/>
    <w:rsid w:val="006E24A8"/>
    <w:rsid w:val="006E2CD6"/>
    <w:rsid w:val="006E2D64"/>
    <w:rsid w:val="006E2DE2"/>
    <w:rsid w:val="006E3B0A"/>
    <w:rsid w:val="006E3E55"/>
    <w:rsid w:val="006E42D5"/>
    <w:rsid w:val="006E59A2"/>
    <w:rsid w:val="006E5A88"/>
    <w:rsid w:val="006E5ECC"/>
    <w:rsid w:val="006E6131"/>
    <w:rsid w:val="006E6717"/>
    <w:rsid w:val="006E6B1A"/>
    <w:rsid w:val="006E6CC1"/>
    <w:rsid w:val="006E6EC4"/>
    <w:rsid w:val="006E6EF5"/>
    <w:rsid w:val="006E7D38"/>
    <w:rsid w:val="006F10E8"/>
    <w:rsid w:val="006F159E"/>
    <w:rsid w:val="006F1B89"/>
    <w:rsid w:val="006F1CE0"/>
    <w:rsid w:val="006F4594"/>
    <w:rsid w:val="006F532F"/>
    <w:rsid w:val="006F5623"/>
    <w:rsid w:val="006F6346"/>
    <w:rsid w:val="006F68D0"/>
    <w:rsid w:val="006F774C"/>
    <w:rsid w:val="006F7811"/>
    <w:rsid w:val="006F78C3"/>
    <w:rsid w:val="006F79A7"/>
    <w:rsid w:val="00700FD6"/>
    <w:rsid w:val="00702032"/>
    <w:rsid w:val="007020EA"/>
    <w:rsid w:val="007024ED"/>
    <w:rsid w:val="00702D3E"/>
    <w:rsid w:val="00704C84"/>
    <w:rsid w:val="0070506E"/>
    <w:rsid w:val="007051C5"/>
    <w:rsid w:val="0070654D"/>
    <w:rsid w:val="00706DE7"/>
    <w:rsid w:val="00707B4A"/>
    <w:rsid w:val="00707B56"/>
    <w:rsid w:val="007102DE"/>
    <w:rsid w:val="007106BE"/>
    <w:rsid w:val="00710B6F"/>
    <w:rsid w:val="0071270E"/>
    <w:rsid w:val="00712CD6"/>
    <w:rsid w:val="00713449"/>
    <w:rsid w:val="007136A5"/>
    <w:rsid w:val="00714FE9"/>
    <w:rsid w:val="00716240"/>
    <w:rsid w:val="00716371"/>
    <w:rsid w:val="00716541"/>
    <w:rsid w:val="00716F77"/>
    <w:rsid w:val="00720782"/>
    <w:rsid w:val="00721F38"/>
    <w:rsid w:val="0072293A"/>
    <w:rsid w:val="00722ED1"/>
    <w:rsid w:val="0072338E"/>
    <w:rsid w:val="0072534D"/>
    <w:rsid w:val="00725A16"/>
    <w:rsid w:val="00727801"/>
    <w:rsid w:val="0072790D"/>
    <w:rsid w:val="00730385"/>
    <w:rsid w:val="00730F7B"/>
    <w:rsid w:val="00732DF6"/>
    <w:rsid w:val="0073352B"/>
    <w:rsid w:val="00733F10"/>
    <w:rsid w:val="007347BA"/>
    <w:rsid w:val="00734B21"/>
    <w:rsid w:val="007354EE"/>
    <w:rsid w:val="00735F55"/>
    <w:rsid w:val="00737EED"/>
    <w:rsid w:val="007402B2"/>
    <w:rsid w:val="0074040D"/>
    <w:rsid w:val="00740627"/>
    <w:rsid w:val="00741503"/>
    <w:rsid w:val="00741C3E"/>
    <w:rsid w:val="007420FD"/>
    <w:rsid w:val="00742353"/>
    <w:rsid w:val="00742C3B"/>
    <w:rsid w:val="00742D14"/>
    <w:rsid w:val="007433BB"/>
    <w:rsid w:val="007437C2"/>
    <w:rsid w:val="00744022"/>
    <w:rsid w:val="00744E21"/>
    <w:rsid w:val="00744F8D"/>
    <w:rsid w:val="0074552B"/>
    <w:rsid w:val="0074589D"/>
    <w:rsid w:val="00747B81"/>
    <w:rsid w:val="00750B80"/>
    <w:rsid w:val="007516C4"/>
    <w:rsid w:val="0075233B"/>
    <w:rsid w:val="00752B94"/>
    <w:rsid w:val="00752C03"/>
    <w:rsid w:val="0075347B"/>
    <w:rsid w:val="00754088"/>
    <w:rsid w:val="00754153"/>
    <w:rsid w:val="00755252"/>
    <w:rsid w:val="0075552E"/>
    <w:rsid w:val="00756855"/>
    <w:rsid w:val="00756DCE"/>
    <w:rsid w:val="00757B17"/>
    <w:rsid w:val="00757DC5"/>
    <w:rsid w:val="00760917"/>
    <w:rsid w:val="00761BA0"/>
    <w:rsid w:val="00762683"/>
    <w:rsid w:val="0076288A"/>
    <w:rsid w:val="00762CDF"/>
    <w:rsid w:val="0076414D"/>
    <w:rsid w:val="00764661"/>
    <w:rsid w:val="00764DF6"/>
    <w:rsid w:val="00764E9A"/>
    <w:rsid w:val="007656A0"/>
    <w:rsid w:val="007665FA"/>
    <w:rsid w:val="007669D3"/>
    <w:rsid w:val="00766DF6"/>
    <w:rsid w:val="0076798F"/>
    <w:rsid w:val="00767CF7"/>
    <w:rsid w:val="007705FF"/>
    <w:rsid w:val="00770687"/>
    <w:rsid w:val="007707AD"/>
    <w:rsid w:val="00770CAC"/>
    <w:rsid w:val="007718B3"/>
    <w:rsid w:val="0077191D"/>
    <w:rsid w:val="00771A44"/>
    <w:rsid w:val="007746AD"/>
    <w:rsid w:val="00774834"/>
    <w:rsid w:val="0077487B"/>
    <w:rsid w:val="0077621E"/>
    <w:rsid w:val="00777141"/>
    <w:rsid w:val="007773AB"/>
    <w:rsid w:val="00777A6B"/>
    <w:rsid w:val="00777A73"/>
    <w:rsid w:val="0078029B"/>
    <w:rsid w:val="007809DE"/>
    <w:rsid w:val="00780DA0"/>
    <w:rsid w:val="00781CA8"/>
    <w:rsid w:val="00782FEC"/>
    <w:rsid w:val="00783407"/>
    <w:rsid w:val="00783624"/>
    <w:rsid w:val="00783AE3"/>
    <w:rsid w:val="00784405"/>
    <w:rsid w:val="007848A8"/>
    <w:rsid w:val="007849D7"/>
    <w:rsid w:val="00785C50"/>
    <w:rsid w:val="007862D0"/>
    <w:rsid w:val="007875C7"/>
    <w:rsid w:val="007903B8"/>
    <w:rsid w:val="00790BF0"/>
    <w:rsid w:val="0079112B"/>
    <w:rsid w:val="00791670"/>
    <w:rsid w:val="00792278"/>
    <w:rsid w:val="00793489"/>
    <w:rsid w:val="00795986"/>
    <w:rsid w:val="00795AA7"/>
    <w:rsid w:val="007A05E0"/>
    <w:rsid w:val="007A0DF9"/>
    <w:rsid w:val="007A50EF"/>
    <w:rsid w:val="007A51C1"/>
    <w:rsid w:val="007A524C"/>
    <w:rsid w:val="007A550C"/>
    <w:rsid w:val="007A5EB4"/>
    <w:rsid w:val="007A68A1"/>
    <w:rsid w:val="007A78C8"/>
    <w:rsid w:val="007B1201"/>
    <w:rsid w:val="007B21AE"/>
    <w:rsid w:val="007B34DD"/>
    <w:rsid w:val="007B3C5D"/>
    <w:rsid w:val="007B3FFF"/>
    <w:rsid w:val="007B4083"/>
    <w:rsid w:val="007B45CA"/>
    <w:rsid w:val="007B4828"/>
    <w:rsid w:val="007B582A"/>
    <w:rsid w:val="007B59B7"/>
    <w:rsid w:val="007B7D2F"/>
    <w:rsid w:val="007C04E6"/>
    <w:rsid w:val="007C0BB4"/>
    <w:rsid w:val="007C1289"/>
    <w:rsid w:val="007C35C3"/>
    <w:rsid w:val="007C3889"/>
    <w:rsid w:val="007C4741"/>
    <w:rsid w:val="007C494B"/>
    <w:rsid w:val="007C4AF7"/>
    <w:rsid w:val="007C4FD3"/>
    <w:rsid w:val="007C5A1C"/>
    <w:rsid w:val="007C5B70"/>
    <w:rsid w:val="007C5E45"/>
    <w:rsid w:val="007C665D"/>
    <w:rsid w:val="007C6BAD"/>
    <w:rsid w:val="007C76C5"/>
    <w:rsid w:val="007C7FDA"/>
    <w:rsid w:val="007D0025"/>
    <w:rsid w:val="007D0404"/>
    <w:rsid w:val="007D040A"/>
    <w:rsid w:val="007D0479"/>
    <w:rsid w:val="007D0B2F"/>
    <w:rsid w:val="007D0BAC"/>
    <w:rsid w:val="007D0DE6"/>
    <w:rsid w:val="007D175A"/>
    <w:rsid w:val="007D18EE"/>
    <w:rsid w:val="007D1F09"/>
    <w:rsid w:val="007D2273"/>
    <w:rsid w:val="007D2AEB"/>
    <w:rsid w:val="007D2DD9"/>
    <w:rsid w:val="007D444D"/>
    <w:rsid w:val="007D613C"/>
    <w:rsid w:val="007D78DA"/>
    <w:rsid w:val="007D7E6E"/>
    <w:rsid w:val="007E00ED"/>
    <w:rsid w:val="007E00FF"/>
    <w:rsid w:val="007E0446"/>
    <w:rsid w:val="007E0705"/>
    <w:rsid w:val="007E1EDA"/>
    <w:rsid w:val="007E38CE"/>
    <w:rsid w:val="007E3C99"/>
    <w:rsid w:val="007E4073"/>
    <w:rsid w:val="007E4991"/>
    <w:rsid w:val="007E505F"/>
    <w:rsid w:val="007E5213"/>
    <w:rsid w:val="007E5CE2"/>
    <w:rsid w:val="007E5F31"/>
    <w:rsid w:val="007E6B0C"/>
    <w:rsid w:val="007E6D50"/>
    <w:rsid w:val="007E73E6"/>
    <w:rsid w:val="007E782C"/>
    <w:rsid w:val="007E7CA1"/>
    <w:rsid w:val="007F0958"/>
    <w:rsid w:val="007F09C4"/>
    <w:rsid w:val="007F1E20"/>
    <w:rsid w:val="007F3512"/>
    <w:rsid w:val="007F3CA3"/>
    <w:rsid w:val="007F3CFF"/>
    <w:rsid w:val="007F42CF"/>
    <w:rsid w:val="007F42EA"/>
    <w:rsid w:val="007F4501"/>
    <w:rsid w:val="007F4AE2"/>
    <w:rsid w:val="007F6E7F"/>
    <w:rsid w:val="007F741B"/>
    <w:rsid w:val="007F7B4F"/>
    <w:rsid w:val="007F7E02"/>
    <w:rsid w:val="008009FB"/>
    <w:rsid w:val="00801A73"/>
    <w:rsid w:val="00802998"/>
    <w:rsid w:val="00803D42"/>
    <w:rsid w:val="00804280"/>
    <w:rsid w:val="00804728"/>
    <w:rsid w:val="00804A0F"/>
    <w:rsid w:val="00804E65"/>
    <w:rsid w:val="00805267"/>
    <w:rsid w:val="00807E81"/>
    <w:rsid w:val="00810387"/>
    <w:rsid w:val="00811B9B"/>
    <w:rsid w:val="00811C45"/>
    <w:rsid w:val="00812FF6"/>
    <w:rsid w:val="008131B6"/>
    <w:rsid w:val="0081330D"/>
    <w:rsid w:val="0081358D"/>
    <w:rsid w:val="00813691"/>
    <w:rsid w:val="00813C18"/>
    <w:rsid w:val="00813E61"/>
    <w:rsid w:val="00813FBF"/>
    <w:rsid w:val="008142A1"/>
    <w:rsid w:val="008143D4"/>
    <w:rsid w:val="00815D64"/>
    <w:rsid w:val="00816668"/>
    <w:rsid w:val="00816BF5"/>
    <w:rsid w:val="00816F4A"/>
    <w:rsid w:val="00817728"/>
    <w:rsid w:val="008204B2"/>
    <w:rsid w:val="00820676"/>
    <w:rsid w:val="008212BD"/>
    <w:rsid w:val="0082138B"/>
    <w:rsid w:val="00821975"/>
    <w:rsid w:val="00822FA0"/>
    <w:rsid w:val="00823D99"/>
    <w:rsid w:val="00824CEA"/>
    <w:rsid w:val="0082574A"/>
    <w:rsid w:val="00825DC0"/>
    <w:rsid w:val="0082601C"/>
    <w:rsid w:val="0082605B"/>
    <w:rsid w:val="008277C4"/>
    <w:rsid w:val="00827F1F"/>
    <w:rsid w:val="00827F93"/>
    <w:rsid w:val="00830D30"/>
    <w:rsid w:val="00831063"/>
    <w:rsid w:val="0083152A"/>
    <w:rsid w:val="008319F2"/>
    <w:rsid w:val="008325D7"/>
    <w:rsid w:val="00832E0C"/>
    <w:rsid w:val="00833203"/>
    <w:rsid w:val="00833566"/>
    <w:rsid w:val="008340AF"/>
    <w:rsid w:val="008349F2"/>
    <w:rsid w:val="00835210"/>
    <w:rsid w:val="00837D78"/>
    <w:rsid w:val="008425F3"/>
    <w:rsid w:val="0084296C"/>
    <w:rsid w:val="008439EF"/>
    <w:rsid w:val="00843AE7"/>
    <w:rsid w:val="0084463D"/>
    <w:rsid w:val="00844A96"/>
    <w:rsid w:val="00845245"/>
    <w:rsid w:val="00845FDE"/>
    <w:rsid w:val="0084643E"/>
    <w:rsid w:val="008472AF"/>
    <w:rsid w:val="00847BE1"/>
    <w:rsid w:val="00847D21"/>
    <w:rsid w:val="008511C7"/>
    <w:rsid w:val="00851266"/>
    <w:rsid w:val="008517FD"/>
    <w:rsid w:val="008519A5"/>
    <w:rsid w:val="00851BA4"/>
    <w:rsid w:val="00851F11"/>
    <w:rsid w:val="00852579"/>
    <w:rsid w:val="00852D1A"/>
    <w:rsid w:val="00852F80"/>
    <w:rsid w:val="0085352B"/>
    <w:rsid w:val="00853686"/>
    <w:rsid w:val="008541EF"/>
    <w:rsid w:val="00855695"/>
    <w:rsid w:val="008566CB"/>
    <w:rsid w:val="00856C3C"/>
    <w:rsid w:val="00856DE9"/>
    <w:rsid w:val="00856FE7"/>
    <w:rsid w:val="00857059"/>
    <w:rsid w:val="008573CE"/>
    <w:rsid w:val="0085760F"/>
    <w:rsid w:val="00857707"/>
    <w:rsid w:val="0085782B"/>
    <w:rsid w:val="00857AEA"/>
    <w:rsid w:val="00857AF4"/>
    <w:rsid w:val="00857F03"/>
    <w:rsid w:val="0086016A"/>
    <w:rsid w:val="008604A9"/>
    <w:rsid w:val="008609A5"/>
    <w:rsid w:val="00861643"/>
    <w:rsid w:val="00861EBC"/>
    <w:rsid w:val="00862574"/>
    <w:rsid w:val="008631D5"/>
    <w:rsid w:val="0086366F"/>
    <w:rsid w:val="00864738"/>
    <w:rsid w:val="008657EE"/>
    <w:rsid w:val="008658E2"/>
    <w:rsid w:val="00866C90"/>
    <w:rsid w:val="008677AE"/>
    <w:rsid w:val="00871FFA"/>
    <w:rsid w:val="00872A11"/>
    <w:rsid w:val="008741D3"/>
    <w:rsid w:val="008744F7"/>
    <w:rsid w:val="00874700"/>
    <w:rsid w:val="0087470F"/>
    <w:rsid w:val="00874956"/>
    <w:rsid w:val="00874F6D"/>
    <w:rsid w:val="0087532F"/>
    <w:rsid w:val="00875D18"/>
    <w:rsid w:val="00876127"/>
    <w:rsid w:val="00876431"/>
    <w:rsid w:val="00877B8F"/>
    <w:rsid w:val="00880ED5"/>
    <w:rsid w:val="00882A4B"/>
    <w:rsid w:val="00883985"/>
    <w:rsid w:val="00883CC4"/>
    <w:rsid w:val="00885E65"/>
    <w:rsid w:val="0088625C"/>
    <w:rsid w:val="008865E4"/>
    <w:rsid w:val="0088696B"/>
    <w:rsid w:val="00887806"/>
    <w:rsid w:val="00887C04"/>
    <w:rsid w:val="00887F27"/>
    <w:rsid w:val="008904BC"/>
    <w:rsid w:val="00890FC7"/>
    <w:rsid w:val="00891283"/>
    <w:rsid w:val="008913C4"/>
    <w:rsid w:val="00891781"/>
    <w:rsid w:val="00891D74"/>
    <w:rsid w:val="008929E1"/>
    <w:rsid w:val="00892B27"/>
    <w:rsid w:val="00892CB5"/>
    <w:rsid w:val="008931C2"/>
    <w:rsid w:val="0089371A"/>
    <w:rsid w:val="00893811"/>
    <w:rsid w:val="008938E4"/>
    <w:rsid w:val="00894251"/>
    <w:rsid w:val="0089481E"/>
    <w:rsid w:val="00894B86"/>
    <w:rsid w:val="00895396"/>
    <w:rsid w:val="00895553"/>
    <w:rsid w:val="008957A6"/>
    <w:rsid w:val="00895A0C"/>
    <w:rsid w:val="00895A5A"/>
    <w:rsid w:val="00895A5B"/>
    <w:rsid w:val="00895E37"/>
    <w:rsid w:val="00896DCD"/>
    <w:rsid w:val="00896FEA"/>
    <w:rsid w:val="008975BC"/>
    <w:rsid w:val="00897625"/>
    <w:rsid w:val="008979A8"/>
    <w:rsid w:val="00897DF2"/>
    <w:rsid w:val="008A0041"/>
    <w:rsid w:val="008A038D"/>
    <w:rsid w:val="008A0C42"/>
    <w:rsid w:val="008A0C9D"/>
    <w:rsid w:val="008A16FE"/>
    <w:rsid w:val="008A21C3"/>
    <w:rsid w:val="008A2C8F"/>
    <w:rsid w:val="008A2CF5"/>
    <w:rsid w:val="008A2F57"/>
    <w:rsid w:val="008A3786"/>
    <w:rsid w:val="008A433A"/>
    <w:rsid w:val="008A48D9"/>
    <w:rsid w:val="008A4985"/>
    <w:rsid w:val="008A4F1B"/>
    <w:rsid w:val="008A5D4C"/>
    <w:rsid w:val="008A6607"/>
    <w:rsid w:val="008A6823"/>
    <w:rsid w:val="008A7039"/>
    <w:rsid w:val="008B0689"/>
    <w:rsid w:val="008B0BEC"/>
    <w:rsid w:val="008B1488"/>
    <w:rsid w:val="008B34C2"/>
    <w:rsid w:val="008B38BD"/>
    <w:rsid w:val="008B48FF"/>
    <w:rsid w:val="008B4A36"/>
    <w:rsid w:val="008B52AF"/>
    <w:rsid w:val="008B5610"/>
    <w:rsid w:val="008B5860"/>
    <w:rsid w:val="008B5C94"/>
    <w:rsid w:val="008B6059"/>
    <w:rsid w:val="008B67CF"/>
    <w:rsid w:val="008C04D1"/>
    <w:rsid w:val="008C0516"/>
    <w:rsid w:val="008C0A64"/>
    <w:rsid w:val="008C1047"/>
    <w:rsid w:val="008C1214"/>
    <w:rsid w:val="008C157B"/>
    <w:rsid w:val="008C199E"/>
    <w:rsid w:val="008C240E"/>
    <w:rsid w:val="008C24F2"/>
    <w:rsid w:val="008C2572"/>
    <w:rsid w:val="008C25D2"/>
    <w:rsid w:val="008C2668"/>
    <w:rsid w:val="008C2961"/>
    <w:rsid w:val="008C2BBD"/>
    <w:rsid w:val="008C5468"/>
    <w:rsid w:val="008C592D"/>
    <w:rsid w:val="008C6BF2"/>
    <w:rsid w:val="008C7C97"/>
    <w:rsid w:val="008C7EC7"/>
    <w:rsid w:val="008D065C"/>
    <w:rsid w:val="008D0845"/>
    <w:rsid w:val="008D0B40"/>
    <w:rsid w:val="008D0BC3"/>
    <w:rsid w:val="008D0C18"/>
    <w:rsid w:val="008D1087"/>
    <w:rsid w:val="008D247F"/>
    <w:rsid w:val="008D2570"/>
    <w:rsid w:val="008D2718"/>
    <w:rsid w:val="008D2CE0"/>
    <w:rsid w:val="008D2FCC"/>
    <w:rsid w:val="008D32B5"/>
    <w:rsid w:val="008D42C4"/>
    <w:rsid w:val="008D44DF"/>
    <w:rsid w:val="008D4545"/>
    <w:rsid w:val="008D4949"/>
    <w:rsid w:val="008D512E"/>
    <w:rsid w:val="008D57DB"/>
    <w:rsid w:val="008D6269"/>
    <w:rsid w:val="008D645D"/>
    <w:rsid w:val="008D78E6"/>
    <w:rsid w:val="008D7993"/>
    <w:rsid w:val="008E0244"/>
    <w:rsid w:val="008E0512"/>
    <w:rsid w:val="008E17C8"/>
    <w:rsid w:val="008E2005"/>
    <w:rsid w:val="008E3605"/>
    <w:rsid w:val="008E3A3B"/>
    <w:rsid w:val="008E4137"/>
    <w:rsid w:val="008E48FF"/>
    <w:rsid w:val="008E56EB"/>
    <w:rsid w:val="008E582B"/>
    <w:rsid w:val="008E6326"/>
    <w:rsid w:val="008E6DD2"/>
    <w:rsid w:val="008E7538"/>
    <w:rsid w:val="008E7D4A"/>
    <w:rsid w:val="008F02AE"/>
    <w:rsid w:val="008F38DB"/>
    <w:rsid w:val="008F4F1A"/>
    <w:rsid w:val="008F5C3C"/>
    <w:rsid w:val="008F6A6B"/>
    <w:rsid w:val="00900780"/>
    <w:rsid w:val="00900DA2"/>
    <w:rsid w:val="009039AC"/>
    <w:rsid w:val="00903A9E"/>
    <w:rsid w:val="00903BFE"/>
    <w:rsid w:val="009042FB"/>
    <w:rsid w:val="009048F4"/>
    <w:rsid w:val="00904B2A"/>
    <w:rsid w:val="00905874"/>
    <w:rsid w:val="009058AA"/>
    <w:rsid w:val="00905BAE"/>
    <w:rsid w:val="009065C9"/>
    <w:rsid w:val="00906608"/>
    <w:rsid w:val="00910838"/>
    <w:rsid w:val="00910D60"/>
    <w:rsid w:val="00911731"/>
    <w:rsid w:val="00911ACC"/>
    <w:rsid w:val="00912C6C"/>
    <w:rsid w:val="00912E27"/>
    <w:rsid w:val="00914833"/>
    <w:rsid w:val="00914CC1"/>
    <w:rsid w:val="00914EE4"/>
    <w:rsid w:val="009157A7"/>
    <w:rsid w:val="00916DCF"/>
    <w:rsid w:val="00917532"/>
    <w:rsid w:val="00917568"/>
    <w:rsid w:val="00920180"/>
    <w:rsid w:val="00920C86"/>
    <w:rsid w:val="00921270"/>
    <w:rsid w:val="00922DD4"/>
    <w:rsid w:val="009237CC"/>
    <w:rsid w:val="009237F6"/>
    <w:rsid w:val="009244AC"/>
    <w:rsid w:val="00925206"/>
    <w:rsid w:val="00926012"/>
    <w:rsid w:val="009260A0"/>
    <w:rsid w:val="009278F5"/>
    <w:rsid w:val="00931A6F"/>
    <w:rsid w:val="00931E6A"/>
    <w:rsid w:val="00932316"/>
    <w:rsid w:val="00934696"/>
    <w:rsid w:val="00934E40"/>
    <w:rsid w:val="009355A2"/>
    <w:rsid w:val="00935633"/>
    <w:rsid w:val="00936939"/>
    <w:rsid w:val="0093710F"/>
    <w:rsid w:val="009400D4"/>
    <w:rsid w:val="00940C27"/>
    <w:rsid w:val="00941898"/>
    <w:rsid w:val="00941C5B"/>
    <w:rsid w:val="00942A2D"/>
    <w:rsid w:val="009438D0"/>
    <w:rsid w:val="00944F99"/>
    <w:rsid w:val="0094529C"/>
    <w:rsid w:val="00945CEC"/>
    <w:rsid w:val="009478D7"/>
    <w:rsid w:val="00947E81"/>
    <w:rsid w:val="00947EB1"/>
    <w:rsid w:val="00951332"/>
    <w:rsid w:val="0095182F"/>
    <w:rsid w:val="00951B9D"/>
    <w:rsid w:val="00951E52"/>
    <w:rsid w:val="00951FEE"/>
    <w:rsid w:val="009551DA"/>
    <w:rsid w:val="00955FF1"/>
    <w:rsid w:val="00956734"/>
    <w:rsid w:val="00957A24"/>
    <w:rsid w:val="009601C5"/>
    <w:rsid w:val="009602AB"/>
    <w:rsid w:val="00960D6A"/>
    <w:rsid w:val="00960EEA"/>
    <w:rsid w:val="00960F49"/>
    <w:rsid w:val="009614A2"/>
    <w:rsid w:val="00961954"/>
    <w:rsid w:val="00965C25"/>
    <w:rsid w:val="00966B90"/>
    <w:rsid w:val="00967244"/>
    <w:rsid w:val="00967836"/>
    <w:rsid w:val="00967FB3"/>
    <w:rsid w:val="00970105"/>
    <w:rsid w:val="0097047F"/>
    <w:rsid w:val="0097132F"/>
    <w:rsid w:val="00971886"/>
    <w:rsid w:val="0097215A"/>
    <w:rsid w:val="00972DA9"/>
    <w:rsid w:val="009745D4"/>
    <w:rsid w:val="00974BD5"/>
    <w:rsid w:val="00974DD4"/>
    <w:rsid w:val="00974EF4"/>
    <w:rsid w:val="0097650F"/>
    <w:rsid w:val="0097657D"/>
    <w:rsid w:val="009775E9"/>
    <w:rsid w:val="00980849"/>
    <w:rsid w:val="0098113F"/>
    <w:rsid w:val="00981495"/>
    <w:rsid w:val="00981821"/>
    <w:rsid w:val="00982828"/>
    <w:rsid w:val="00982A71"/>
    <w:rsid w:val="00983309"/>
    <w:rsid w:val="00984203"/>
    <w:rsid w:val="009850F9"/>
    <w:rsid w:val="00985288"/>
    <w:rsid w:val="009856C3"/>
    <w:rsid w:val="00985B4A"/>
    <w:rsid w:val="00986621"/>
    <w:rsid w:val="009868B7"/>
    <w:rsid w:val="00986A34"/>
    <w:rsid w:val="009872B3"/>
    <w:rsid w:val="00987984"/>
    <w:rsid w:val="00990635"/>
    <w:rsid w:val="00990DA5"/>
    <w:rsid w:val="00990F6A"/>
    <w:rsid w:val="00991A1B"/>
    <w:rsid w:val="00991CD0"/>
    <w:rsid w:val="00992D81"/>
    <w:rsid w:val="00993200"/>
    <w:rsid w:val="00993D2B"/>
    <w:rsid w:val="00993FE1"/>
    <w:rsid w:val="0099442A"/>
    <w:rsid w:val="00994F40"/>
    <w:rsid w:val="0099508B"/>
    <w:rsid w:val="00996361"/>
    <w:rsid w:val="0099666B"/>
    <w:rsid w:val="00996C57"/>
    <w:rsid w:val="009979BF"/>
    <w:rsid w:val="00997A32"/>
    <w:rsid w:val="00997A4F"/>
    <w:rsid w:val="009A08BC"/>
    <w:rsid w:val="009A0918"/>
    <w:rsid w:val="009A0D78"/>
    <w:rsid w:val="009A131F"/>
    <w:rsid w:val="009A19D6"/>
    <w:rsid w:val="009A2A7E"/>
    <w:rsid w:val="009A2F16"/>
    <w:rsid w:val="009A317A"/>
    <w:rsid w:val="009A324E"/>
    <w:rsid w:val="009A4480"/>
    <w:rsid w:val="009A4711"/>
    <w:rsid w:val="009A54C4"/>
    <w:rsid w:val="009A5B3E"/>
    <w:rsid w:val="009A5EB7"/>
    <w:rsid w:val="009A604A"/>
    <w:rsid w:val="009A62F2"/>
    <w:rsid w:val="009A6324"/>
    <w:rsid w:val="009A686C"/>
    <w:rsid w:val="009A6AA6"/>
    <w:rsid w:val="009A73D9"/>
    <w:rsid w:val="009A7467"/>
    <w:rsid w:val="009B03C5"/>
    <w:rsid w:val="009B1A41"/>
    <w:rsid w:val="009B42A9"/>
    <w:rsid w:val="009B450E"/>
    <w:rsid w:val="009B4AF1"/>
    <w:rsid w:val="009B519A"/>
    <w:rsid w:val="009B59A4"/>
    <w:rsid w:val="009B6E88"/>
    <w:rsid w:val="009B72D8"/>
    <w:rsid w:val="009B7FE8"/>
    <w:rsid w:val="009C091F"/>
    <w:rsid w:val="009C0AFD"/>
    <w:rsid w:val="009C182A"/>
    <w:rsid w:val="009C2C5A"/>
    <w:rsid w:val="009C31F3"/>
    <w:rsid w:val="009C336A"/>
    <w:rsid w:val="009C4B57"/>
    <w:rsid w:val="009C4D43"/>
    <w:rsid w:val="009C5350"/>
    <w:rsid w:val="009C74FF"/>
    <w:rsid w:val="009D13E6"/>
    <w:rsid w:val="009D14D9"/>
    <w:rsid w:val="009D1683"/>
    <w:rsid w:val="009D1D3C"/>
    <w:rsid w:val="009D1FAE"/>
    <w:rsid w:val="009D2363"/>
    <w:rsid w:val="009D2B3E"/>
    <w:rsid w:val="009D2CD2"/>
    <w:rsid w:val="009D328C"/>
    <w:rsid w:val="009D33D4"/>
    <w:rsid w:val="009D366E"/>
    <w:rsid w:val="009D5109"/>
    <w:rsid w:val="009D5758"/>
    <w:rsid w:val="009D58D6"/>
    <w:rsid w:val="009D5C66"/>
    <w:rsid w:val="009D60DE"/>
    <w:rsid w:val="009D6EDB"/>
    <w:rsid w:val="009E00BB"/>
    <w:rsid w:val="009E067E"/>
    <w:rsid w:val="009E1997"/>
    <w:rsid w:val="009E1B51"/>
    <w:rsid w:val="009E2DF7"/>
    <w:rsid w:val="009E47F7"/>
    <w:rsid w:val="009E4CAA"/>
    <w:rsid w:val="009E580E"/>
    <w:rsid w:val="009E5844"/>
    <w:rsid w:val="009E5CF0"/>
    <w:rsid w:val="009E6FE2"/>
    <w:rsid w:val="009E7B2C"/>
    <w:rsid w:val="009E7C17"/>
    <w:rsid w:val="009F153D"/>
    <w:rsid w:val="009F15CB"/>
    <w:rsid w:val="009F2481"/>
    <w:rsid w:val="009F2F98"/>
    <w:rsid w:val="009F31B2"/>
    <w:rsid w:val="009F38B8"/>
    <w:rsid w:val="009F3F1A"/>
    <w:rsid w:val="009F487A"/>
    <w:rsid w:val="009F4ACF"/>
    <w:rsid w:val="009F4F18"/>
    <w:rsid w:val="009F502C"/>
    <w:rsid w:val="009F5850"/>
    <w:rsid w:val="009F6A1D"/>
    <w:rsid w:val="009F6E31"/>
    <w:rsid w:val="009F6E9F"/>
    <w:rsid w:val="009F7621"/>
    <w:rsid w:val="009F7B64"/>
    <w:rsid w:val="00A00021"/>
    <w:rsid w:val="00A00A11"/>
    <w:rsid w:val="00A010B8"/>
    <w:rsid w:val="00A028C8"/>
    <w:rsid w:val="00A02F4E"/>
    <w:rsid w:val="00A04C6B"/>
    <w:rsid w:val="00A05D02"/>
    <w:rsid w:val="00A06A7B"/>
    <w:rsid w:val="00A06CF1"/>
    <w:rsid w:val="00A070B3"/>
    <w:rsid w:val="00A070C9"/>
    <w:rsid w:val="00A10121"/>
    <w:rsid w:val="00A107D8"/>
    <w:rsid w:val="00A116D2"/>
    <w:rsid w:val="00A12781"/>
    <w:rsid w:val="00A127D7"/>
    <w:rsid w:val="00A12EDF"/>
    <w:rsid w:val="00A13634"/>
    <w:rsid w:val="00A157F5"/>
    <w:rsid w:val="00A159C7"/>
    <w:rsid w:val="00A16154"/>
    <w:rsid w:val="00A16CAE"/>
    <w:rsid w:val="00A1716E"/>
    <w:rsid w:val="00A207B6"/>
    <w:rsid w:val="00A2162F"/>
    <w:rsid w:val="00A216EF"/>
    <w:rsid w:val="00A22B88"/>
    <w:rsid w:val="00A23948"/>
    <w:rsid w:val="00A23D7F"/>
    <w:rsid w:val="00A240A3"/>
    <w:rsid w:val="00A24260"/>
    <w:rsid w:val="00A24571"/>
    <w:rsid w:val="00A24CAD"/>
    <w:rsid w:val="00A254DC"/>
    <w:rsid w:val="00A2569A"/>
    <w:rsid w:val="00A26201"/>
    <w:rsid w:val="00A265C8"/>
    <w:rsid w:val="00A265CA"/>
    <w:rsid w:val="00A30545"/>
    <w:rsid w:val="00A305F7"/>
    <w:rsid w:val="00A310E3"/>
    <w:rsid w:val="00A31CF8"/>
    <w:rsid w:val="00A327AB"/>
    <w:rsid w:val="00A32B72"/>
    <w:rsid w:val="00A3494F"/>
    <w:rsid w:val="00A354B8"/>
    <w:rsid w:val="00A35512"/>
    <w:rsid w:val="00A37108"/>
    <w:rsid w:val="00A374B4"/>
    <w:rsid w:val="00A378E2"/>
    <w:rsid w:val="00A37CF6"/>
    <w:rsid w:val="00A40714"/>
    <w:rsid w:val="00A407CC"/>
    <w:rsid w:val="00A40930"/>
    <w:rsid w:val="00A409FE"/>
    <w:rsid w:val="00A40F6B"/>
    <w:rsid w:val="00A41276"/>
    <w:rsid w:val="00A425FC"/>
    <w:rsid w:val="00A428A7"/>
    <w:rsid w:val="00A42F19"/>
    <w:rsid w:val="00A44162"/>
    <w:rsid w:val="00A44545"/>
    <w:rsid w:val="00A45517"/>
    <w:rsid w:val="00A4554C"/>
    <w:rsid w:val="00A4583E"/>
    <w:rsid w:val="00A46229"/>
    <w:rsid w:val="00A47C34"/>
    <w:rsid w:val="00A47F46"/>
    <w:rsid w:val="00A50C6D"/>
    <w:rsid w:val="00A50FF1"/>
    <w:rsid w:val="00A512E2"/>
    <w:rsid w:val="00A5247D"/>
    <w:rsid w:val="00A52583"/>
    <w:rsid w:val="00A52E8C"/>
    <w:rsid w:val="00A53669"/>
    <w:rsid w:val="00A53C5B"/>
    <w:rsid w:val="00A5440B"/>
    <w:rsid w:val="00A5448A"/>
    <w:rsid w:val="00A54BAB"/>
    <w:rsid w:val="00A55654"/>
    <w:rsid w:val="00A55CE7"/>
    <w:rsid w:val="00A55FD1"/>
    <w:rsid w:val="00A57157"/>
    <w:rsid w:val="00A57E91"/>
    <w:rsid w:val="00A60849"/>
    <w:rsid w:val="00A6127E"/>
    <w:rsid w:val="00A616DB"/>
    <w:rsid w:val="00A62007"/>
    <w:rsid w:val="00A621A6"/>
    <w:rsid w:val="00A626F4"/>
    <w:rsid w:val="00A630B0"/>
    <w:rsid w:val="00A63B24"/>
    <w:rsid w:val="00A63D20"/>
    <w:rsid w:val="00A64579"/>
    <w:rsid w:val="00A6555B"/>
    <w:rsid w:val="00A66377"/>
    <w:rsid w:val="00A664B6"/>
    <w:rsid w:val="00A66C2E"/>
    <w:rsid w:val="00A70377"/>
    <w:rsid w:val="00A713B4"/>
    <w:rsid w:val="00A72F09"/>
    <w:rsid w:val="00A748BD"/>
    <w:rsid w:val="00A74CA7"/>
    <w:rsid w:val="00A755EB"/>
    <w:rsid w:val="00A75609"/>
    <w:rsid w:val="00A75C03"/>
    <w:rsid w:val="00A777C8"/>
    <w:rsid w:val="00A8030F"/>
    <w:rsid w:val="00A80AD7"/>
    <w:rsid w:val="00A80B3C"/>
    <w:rsid w:val="00A8147E"/>
    <w:rsid w:val="00A822CC"/>
    <w:rsid w:val="00A82B3D"/>
    <w:rsid w:val="00A82DFD"/>
    <w:rsid w:val="00A83E9B"/>
    <w:rsid w:val="00A840F9"/>
    <w:rsid w:val="00A8495B"/>
    <w:rsid w:val="00A84AC6"/>
    <w:rsid w:val="00A84F88"/>
    <w:rsid w:val="00A85922"/>
    <w:rsid w:val="00A90792"/>
    <w:rsid w:val="00A90F41"/>
    <w:rsid w:val="00A91252"/>
    <w:rsid w:val="00A917DD"/>
    <w:rsid w:val="00A9240F"/>
    <w:rsid w:val="00A92441"/>
    <w:rsid w:val="00A92741"/>
    <w:rsid w:val="00A92E47"/>
    <w:rsid w:val="00A933D9"/>
    <w:rsid w:val="00A94CAE"/>
    <w:rsid w:val="00A96013"/>
    <w:rsid w:val="00A960F3"/>
    <w:rsid w:val="00A963D6"/>
    <w:rsid w:val="00A96DE3"/>
    <w:rsid w:val="00A97154"/>
    <w:rsid w:val="00A97D4D"/>
    <w:rsid w:val="00AA073B"/>
    <w:rsid w:val="00AA2E5D"/>
    <w:rsid w:val="00AA2F6B"/>
    <w:rsid w:val="00AA2F77"/>
    <w:rsid w:val="00AA30B7"/>
    <w:rsid w:val="00AA38A4"/>
    <w:rsid w:val="00AA439A"/>
    <w:rsid w:val="00AA4843"/>
    <w:rsid w:val="00AA4AD6"/>
    <w:rsid w:val="00AA4DFF"/>
    <w:rsid w:val="00AA5BD0"/>
    <w:rsid w:val="00AA6A72"/>
    <w:rsid w:val="00AA6D8F"/>
    <w:rsid w:val="00AA78EF"/>
    <w:rsid w:val="00AA7A30"/>
    <w:rsid w:val="00AB04D5"/>
    <w:rsid w:val="00AB0A1B"/>
    <w:rsid w:val="00AB1721"/>
    <w:rsid w:val="00AB2C15"/>
    <w:rsid w:val="00AB2C83"/>
    <w:rsid w:val="00AB3755"/>
    <w:rsid w:val="00AB49F8"/>
    <w:rsid w:val="00AB5C59"/>
    <w:rsid w:val="00AB5F49"/>
    <w:rsid w:val="00AB5F7A"/>
    <w:rsid w:val="00AB6294"/>
    <w:rsid w:val="00AB6923"/>
    <w:rsid w:val="00AB697F"/>
    <w:rsid w:val="00AB6DCB"/>
    <w:rsid w:val="00AC1D40"/>
    <w:rsid w:val="00AC37A8"/>
    <w:rsid w:val="00AC3E14"/>
    <w:rsid w:val="00AC3F87"/>
    <w:rsid w:val="00AC44A6"/>
    <w:rsid w:val="00AC4D31"/>
    <w:rsid w:val="00AC5624"/>
    <w:rsid w:val="00AC6158"/>
    <w:rsid w:val="00AC6163"/>
    <w:rsid w:val="00AC7563"/>
    <w:rsid w:val="00AC757C"/>
    <w:rsid w:val="00AC7771"/>
    <w:rsid w:val="00AD028E"/>
    <w:rsid w:val="00AD0A28"/>
    <w:rsid w:val="00AD166D"/>
    <w:rsid w:val="00AD25B4"/>
    <w:rsid w:val="00AD3086"/>
    <w:rsid w:val="00AD3210"/>
    <w:rsid w:val="00AD379F"/>
    <w:rsid w:val="00AD3CEA"/>
    <w:rsid w:val="00AD3DA8"/>
    <w:rsid w:val="00AD3E27"/>
    <w:rsid w:val="00AD3F43"/>
    <w:rsid w:val="00AD4C00"/>
    <w:rsid w:val="00AD4C56"/>
    <w:rsid w:val="00AD5100"/>
    <w:rsid w:val="00AD559A"/>
    <w:rsid w:val="00AD5F60"/>
    <w:rsid w:val="00AD7060"/>
    <w:rsid w:val="00AD71DC"/>
    <w:rsid w:val="00AD7EBA"/>
    <w:rsid w:val="00AE01A2"/>
    <w:rsid w:val="00AE0574"/>
    <w:rsid w:val="00AE1273"/>
    <w:rsid w:val="00AE1874"/>
    <w:rsid w:val="00AE23D1"/>
    <w:rsid w:val="00AE26B2"/>
    <w:rsid w:val="00AE288A"/>
    <w:rsid w:val="00AE297D"/>
    <w:rsid w:val="00AE3335"/>
    <w:rsid w:val="00AE33CD"/>
    <w:rsid w:val="00AE3D29"/>
    <w:rsid w:val="00AE442B"/>
    <w:rsid w:val="00AE50C8"/>
    <w:rsid w:val="00AE5686"/>
    <w:rsid w:val="00AE6DA7"/>
    <w:rsid w:val="00AE6F33"/>
    <w:rsid w:val="00AE7C9A"/>
    <w:rsid w:val="00AE7DCE"/>
    <w:rsid w:val="00AF0B7B"/>
    <w:rsid w:val="00AF108E"/>
    <w:rsid w:val="00AF2217"/>
    <w:rsid w:val="00AF25A8"/>
    <w:rsid w:val="00AF3043"/>
    <w:rsid w:val="00AF3199"/>
    <w:rsid w:val="00AF38AC"/>
    <w:rsid w:val="00AF40BE"/>
    <w:rsid w:val="00AF4AB6"/>
    <w:rsid w:val="00AF5244"/>
    <w:rsid w:val="00AF530D"/>
    <w:rsid w:val="00AF6357"/>
    <w:rsid w:val="00AF6A51"/>
    <w:rsid w:val="00AF6E3A"/>
    <w:rsid w:val="00AF71F2"/>
    <w:rsid w:val="00AF7B99"/>
    <w:rsid w:val="00AF7BD6"/>
    <w:rsid w:val="00B0011C"/>
    <w:rsid w:val="00B0185F"/>
    <w:rsid w:val="00B01C84"/>
    <w:rsid w:val="00B0207C"/>
    <w:rsid w:val="00B0257E"/>
    <w:rsid w:val="00B03205"/>
    <w:rsid w:val="00B0333F"/>
    <w:rsid w:val="00B04138"/>
    <w:rsid w:val="00B047D5"/>
    <w:rsid w:val="00B049DF"/>
    <w:rsid w:val="00B04E8E"/>
    <w:rsid w:val="00B05CBE"/>
    <w:rsid w:val="00B06081"/>
    <w:rsid w:val="00B06B1C"/>
    <w:rsid w:val="00B0767E"/>
    <w:rsid w:val="00B07EA0"/>
    <w:rsid w:val="00B07FF9"/>
    <w:rsid w:val="00B1113D"/>
    <w:rsid w:val="00B1166B"/>
    <w:rsid w:val="00B11839"/>
    <w:rsid w:val="00B11B78"/>
    <w:rsid w:val="00B1298A"/>
    <w:rsid w:val="00B12E44"/>
    <w:rsid w:val="00B1348D"/>
    <w:rsid w:val="00B14040"/>
    <w:rsid w:val="00B1556A"/>
    <w:rsid w:val="00B163D0"/>
    <w:rsid w:val="00B16422"/>
    <w:rsid w:val="00B16BEB"/>
    <w:rsid w:val="00B16E13"/>
    <w:rsid w:val="00B17A62"/>
    <w:rsid w:val="00B2095C"/>
    <w:rsid w:val="00B20FD4"/>
    <w:rsid w:val="00B21281"/>
    <w:rsid w:val="00B21874"/>
    <w:rsid w:val="00B21A90"/>
    <w:rsid w:val="00B21B42"/>
    <w:rsid w:val="00B21D25"/>
    <w:rsid w:val="00B21E65"/>
    <w:rsid w:val="00B21F9B"/>
    <w:rsid w:val="00B22468"/>
    <w:rsid w:val="00B22BA4"/>
    <w:rsid w:val="00B22E0D"/>
    <w:rsid w:val="00B2390B"/>
    <w:rsid w:val="00B245E4"/>
    <w:rsid w:val="00B250CA"/>
    <w:rsid w:val="00B25413"/>
    <w:rsid w:val="00B25491"/>
    <w:rsid w:val="00B25757"/>
    <w:rsid w:val="00B25E73"/>
    <w:rsid w:val="00B262F9"/>
    <w:rsid w:val="00B26B8E"/>
    <w:rsid w:val="00B3014B"/>
    <w:rsid w:val="00B30647"/>
    <w:rsid w:val="00B306F1"/>
    <w:rsid w:val="00B31598"/>
    <w:rsid w:val="00B3164D"/>
    <w:rsid w:val="00B31943"/>
    <w:rsid w:val="00B32338"/>
    <w:rsid w:val="00B3291D"/>
    <w:rsid w:val="00B32B5E"/>
    <w:rsid w:val="00B33337"/>
    <w:rsid w:val="00B33E3C"/>
    <w:rsid w:val="00B34C58"/>
    <w:rsid w:val="00B34ED8"/>
    <w:rsid w:val="00B34FFF"/>
    <w:rsid w:val="00B36366"/>
    <w:rsid w:val="00B374EF"/>
    <w:rsid w:val="00B37E93"/>
    <w:rsid w:val="00B37FB6"/>
    <w:rsid w:val="00B40119"/>
    <w:rsid w:val="00B41D75"/>
    <w:rsid w:val="00B41DE8"/>
    <w:rsid w:val="00B421B7"/>
    <w:rsid w:val="00B42342"/>
    <w:rsid w:val="00B42698"/>
    <w:rsid w:val="00B42CFD"/>
    <w:rsid w:val="00B477C3"/>
    <w:rsid w:val="00B47A7E"/>
    <w:rsid w:val="00B505A7"/>
    <w:rsid w:val="00B50BCB"/>
    <w:rsid w:val="00B5116F"/>
    <w:rsid w:val="00B511DC"/>
    <w:rsid w:val="00B5181C"/>
    <w:rsid w:val="00B51FC8"/>
    <w:rsid w:val="00B52555"/>
    <w:rsid w:val="00B52756"/>
    <w:rsid w:val="00B52CAC"/>
    <w:rsid w:val="00B52F22"/>
    <w:rsid w:val="00B537CC"/>
    <w:rsid w:val="00B54648"/>
    <w:rsid w:val="00B548BD"/>
    <w:rsid w:val="00B55F0F"/>
    <w:rsid w:val="00B562F2"/>
    <w:rsid w:val="00B56FC2"/>
    <w:rsid w:val="00B60F39"/>
    <w:rsid w:val="00B6103D"/>
    <w:rsid w:val="00B61530"/>
    <w:rsid w:val="00B62571"/>
    <w:rsid w:val="00B62C0A"/>
    <w:rsid w:val="00B62F8A"/>
    <w:rsid w:val="00B632C3"/>
    <w:rsid w:val="00B63B85"/>
    <w:rsid w:val="00B64634"/>
    <w:rsid w:val="00B65BB2"/>
    <w:rsid w:val="00B65DB4"/>
    <w:rsid w:val="00B6631F"/>
    <w:rsid w:val="00B66711"/>
    <w:rsid w:val="00B67683"/>
    <w:rsid w:val="00B6780B"/>
    <w:rsid w:val="00B67F28"/>
    <w:rsid w:val="00B700EA"/>
    <w:rsid w:val="00B7046F"/>
    <w:rsid w:val="00B70BFB"/>
    <w:rsid w:val="00B717E0"/>
    <w:rsid w:val="00B71BB7"/>
    <w:rsid w:val="00B71D95"/>
    <w:rsid w:val="00B720D9"/>
    <w:rsid w:val="00B72418"/>
    <w:rsid w:val="00B725D3"/>
    <w:rsid w:val="00B72FBF"/>
    <w:rsid w:val="00B740C3"/>
    <w:rsid w:val="00B74E67"/>
    <w:rsid w:val="00B74E97"/>
    <w:rsid w:val="00B752EA"/>
    <w:rsid w:val="00B75ABE"/>
    <w:rsid w:val="00B76185"/>
    <w:rsid w:val="00B76D4C"/>
    <w:rsid w:val="00B8005F"/>
    <w:rsid w:val="00B800A7"/>
    <w:rsid w:val="00B804B1"/>
    <w:rsid w:val="00B80792"/>
    <w:rsid w:val="00B808D8"/>
    <w:rsid w:val="00B809F6"/>
    <w:rsid w:val="00B819B0"/>
    <w:rsid w:val="00B81A0D"/>
    <w:rsid w:val="00B81B74"/>
    <w:rsid w:val="00B82F7F"/>
    <w:rsid w:val="00B83190"/>
    <w:rsid w:val="00B833F6"/>
    <w:rsid w:val="00B83609"/>
    <w:rsid w:val="00B83745"/>
    <w:rsid w:val="00B83BB4"/>
    <w:rsid w:val="00B83C64"/>
    <w:rsid w:val="00B8535D"/>
    <w:rsid w:val="00B85B3D"/>
    <w:rsid w:val="00B8646F"/>
    <w:rsid w:val="00B86B29"/>
    <w:rsid w:val="00B87A1D"/>
    <w:rsid w:val="00B901D3"/>
    <w:rsid w:val="00B911C0"/>
    <w:rsid w:val="00B9170E"/>
    <w:rsid w:val="00B922EE"/>
    <w:rsid w:val="00B932E5"/>
    <w:rsid w:val="00B93A08"/>
    <w:rsid w:val="00B93AA5"/>
    <w:rsid w:val="00B93B35"/>
    <w:rsid w:val="00B93FBF"/>
    <w:rsid w:val="00B952A5"/>
    <w:rsid w:val="00B954FB"/>
    <w:rsid w:val="00B965C1"/>
    <w:rsid w:val="00B96CD4"/>
    <w:rsid w:val="00B97BF3"/>
    <w:rsid w:val="00BA09FD"/>
    <w:rsid w:val="00BA136A"/>
    <w:rsid w:val="00BA1A4A"/>
    <w:rsid w:val="00BA26E5"/>
    <w:rsid w:val="00BA271A"/>
    <w:rsid w:val="00BA29F0"/>
    <w:rsid w:val="00BA2D6A"/>
    <w:rsid w:val="00BA3455"/>
    <w:rsid w:val="00BA3C3C"/>
    <w:rsid w:val="00BA401D"/>
    <w:rsid w:val="00BA434C"/>
    <w:rsid w:val="00BA5302"/>
    <w:rsid w:val="00BA555A"/>
    <w:rsid w:val="00BA5728"/>
    <w:rsid w:val="00BA67BC"/>
    <w:rsid w:val="00BA6B83"/>
    <w:rsid w:val="00BA7D91"/>
    <w:rsid w:val="00BB0E39"/>
    <w:rsid w:val="00BB0F53"/>
    <w:rsid w:val="00BB28E7"/>
    <w:rsid w:val="00BB4303"/>
    <w:rsid w:val="00BB483D"/>
    <w:rsid w:val="00BB49C1"/>
    <w:rsid w:val="00BB5057"/>
    <w:rsid w:val="00BB5F55"/>
    <w:rsid w:val="00BB68B8"/>
    <w:rsid w:val="00BB72C7"/>
    <w:rsid w:val="00BB74BE"/>
    <w:rsid w:val="00BB7543"/>
    <w:rsid w:val="00BC2375"/>
    <w:rsid w:val="00BC2583"/>
    <w:rsid w:val="00BC2819"/>
    <w:rsid w:val="00BC42BD"/>
    <w:rsid w:val="00BC44DB"/>
    <w:rsid w:val="00BC4AEC"/>
    <w:rsid w:val="00BC59E9"/>
    <w:rsid w:val="00BC5C3B"/>
    <w:rsid w:val="00BC6372"/>
    <w:rsid w:val="00BC7223"/>
    <w:rsid w:val="00BD0173"/>
    <w:rsid w:val="00BD0237"/>
    <w:rsid w:val="00BD05F4"/>
    <w:rsid w:val="00BD0E62"/>
    <w:rsid w:val="00BD0F65"/>
    <w:rsid w:val="00BD11DD"/>
    <w:rsid w:val="00BD1922"/>
    <w:rsid w:val="00BD1AB3"/>
    <w:rsid w:val="00BD2212"/>
    <w:rsid w:val="00BD276E"/>
    <w:rsid w:val="00BD2A4E"/>
    <w:rsid w:val="00BD499F"/>
    <w:rsid w:val="00BD4A5A"/>
    <w:rsid w:val="00BD5043"/>
    <w:rsid w:val="00BD520B"/>
    <w:rsid w:val="00BD6474"/>
    <w:rsid w:val="00BD6617"/>
    <w:rsid w:val="00BD66B1"/>
    <w:rsid w:val="00BD724E"/>
    <w:rsid w:val="00BD752B"/>
    <w:rsid w:val="00BD7F12"/>
    <w:rsid w:val="00BE0137"/>
    <w:rsid w:val="00BE0DF8"/>
    <w:rsid w:val="00BE2AC8"/>
    <w:rsid w:val="00BE3508"/>
    <w:rsid w:val="00BE3540"/>
    <w:rsid w:val="00BE3B0E"/>
    <w:rsid w:val="00BE3BF6"/>
    <w:rsid w:val="00BE3E7B"/>
    <w:rsid w:val="00BE5267"/>
    <w:rsid w:val="00BE546E"/>
    <w:rsid w:val="00BE573D"/>
    <w:rsid w:val="00BE5765"/>
    <w:rsid w:val="00BE59A7"/>
    <w:rsid w:val="00BE6332"/>
    <w:rsid w:val="00BE64F4"/>
    <w:rsid w:val="00BE6AFC"/>
    <w:rsid w:val="00BE71CC"/>
    <w:rsid w:val="00BE72B8"/>
    <w:rsid w:val="00BE792E"/>
    <w:rsid w:val="00BE7C14"/>
    <w:rsid w:val="00BF05BF"/>
    <w:rsid w:val="00BF0D9E"/>
    <w:rsid w:val="00BF0E37"/>
    <w:rsid w:val="00BF2300"/>
    <w:rsid w:val="00BF285A"/>
    <w:rsid w:val="00BF2DEC"/>
    <w:rsid w:val="00BF3486"/>
    <w:rsid w:val="00BF3567"/>
    <w:rsid w:val="00BF4B52"/>
    <w:rsid w:val="00BF4D4A"/>
    <w:rsid w:val="00BF547B"/>
    <w:rsid w:val="00BF5566"/>
    <w:rsid w:val="00BF67D8"/>
    <w:rsid w:val="00BF74DE"/>
    <w:rsid w:val="00BF74DF"/>
    <w:rsid w:val="00BF7AD7"/>
    <w:rsid w:val="00BF7BA3"/>
    <w:rsid w:val="00C00224"/>
    <w:rsid w:val="00C00251"/>
    <w:rsid w:val="00C00748"/>
    <w:rsid w:val="00C01040"/>
    <w:rsid w:val="00C0157F"/>
    <w:rsid w:val="00C02472"/>
    <w:rsid w:val="00C02CD7"/>
    <w:rsid w:val="00C0307D"/>
    <w:rsid w:val="00C0329F"/>
    <w:rsid w:val="00C03F55"/>
    <w:rsid w:val="00C04293"/>
    <w:rsid w:val="00C049EE"/>
    <w:rsid w:val="00C04EF9"/>
    <w:rsid w:val="00C0514C"/>
    <w:rsid w:val="00C0523C"/>
    <w:rsid w:val="00C05A72"/>
    <w:rsid w:val="00C060A8"/>
    <w:rsid w:val="00C06A86"/>
    <w:rsid w:val="00C06B45"/>
    <w:rsid w:val="00C06E68"/>
    <w:rsid w:val="00C10964"/>
    <w:rsid w:val="00C10982"/>
    <w:rsid w:val="00C10BB5"/>
    <w:rsid w:val="00C10D39"/>
    <w:rsid w:val="00C111A0"/>
    <w:rsid w:val="00C130A7"/>
    <w:rsid w:val="00C13C53"/>
    <w:rsid w:val="00C142C8"/>
    <w:rsid w:val="00C147CF"/>
    <w:rsid w:val="00C14B57"/>
    <w:rsid w:val="00C15654"/>
    <w:rsid w:val="00C16766"/>
    <w:rsid w:val="00C16EEB"/>
    <w:rsid w:val="00C17915"/>
    <w:rsid w:val="00C17C1D"/>
    <w:rsid w:val="00C21D2B"/>
    <w:rsid w:val="00C22C6E"/>
    <w:rsid w:val="00C23205"/>
    <w:rsid w:val="00C23668"/>
    <w:rsid w:val="00C23BD9"/>
    <w:rsid w:val="00C23D3B"/>
    <w:rsid w:val="00C242A8"/>
    <w:rsid w:val="00C244CE"/>
    <w:rsid w:val="00C24A4E"/>
    <w:rsid w:val="00C24F2B"/>
    <w:rsid w:val="00C25CA7"/>
    <w:rsid w:val="00C25EFD"/>
    <w:rsid w:val="00C263F5"/>
    <w:rsid w:val="00C2642B"/>
    <w:rsid w:val="00C265C5"/>
    <w:rsid w:val="00C2675B"/>
    <w:rsid w:val="00C269D4"/>
    <w:rsid w:val="00C26BF2"/>
    <w:rsid w:val="00C30980"/>
    <w:rsid w:val="00C30E6B"/>
    <w:rsid w:val="00C3170B"/>
    <w:rsid w:val="00C31886"/>
    <w:rsid w:val="00C3208B"/>
    <w:rsid w:val="00C325C4"/>
    <w:rsid w:val="00C3289D"/>
    <w:rsid w:val="00C32B0B"/>
    <w:rsid w:val="00C32F53"/>
    <w:rsid w:val="00C339BE"/>
    <w:rsid w:val="00C344AB"/>
    <w:rsid w:val="00C34D5B"/>
    <w:rsid w:val="00C35C7B"/>
    <w:rsid w:val="00C36C5C"/>
    <w:rsid w:val="00C36CD9"/>
    <w:rsid w:val="00C37092"/>
    <w:rsid w:val="00C401FB"/>
    <w:rsid w:val="00C4082B"/>
    <w:rsid w:val="00C412CE"/>
    <w:rsid w:val="00C41E8B"/>
    <w:rsid w:val="00C4347A"/>
    <w:rsid w:val="00C439DD"/>
    <w:rsid w:val="00C43DDE"/>
    <w:rsid w:val="00C44DCF"/>
    <w:rsid w:val="00C44FAD"/>
    <w:rsid w:val="00C453F6"/>
    <w:rsid w:val="00C462B1"/>
    <w:rsid w:val="00C46D02"/>
    <w:rsid w:val="00C47B4A"/>
    <w:rsid w:val="00C47E0D"/>
    <w:rsid w:val="00C50309"/>
    <w:rsid w:val="00C50CC7"/>
    <w:rsid w:val="00C516C4"/>
    <w:rsid w:val="00C52528"/>
    <w:rsid w:val="00C52E8D"/>
    <w:rsid w:val="00C52FD8"/>
    <w:rsid w:val="00C53BA5"/>
    <w:rsid w:val="00C545A4"/>
    <w:rsid w:val="00C554EA"/>
    <w:rsid w:val="00C55D8B"/>
    <w:rsid w:val="00C5659A"/>
    <w:rsid w:val="00C566B4"/>
    <w:rsid w:val="00C56AFE"/>
    <w:rsid w:val="00C56DAD"/>
    <w:rsid w:val="00C56E4C"/>
    <w:rsid w:val="00C56F0A"/>
    <w:rsid w:val="00C57C53"/>
    <w:rsid w:val="00C57FA6"/>
    <w:rsid w:val="00C60942"/>
    <w:rsid w:val="00C60AA4"/>
    <w:rsid w:val="00C60C98"/>
    <w:rsid w:val="00C61569"/>
    <w:rsid w:val="00C61B6F"/>
    <w:rsid w:val="00C61E12"/>
    <w:rsid w:val="00C62D5D"/>
    <w:rsid w:val="00C632EB"/>
    <w:rsid w:val="00C6367C"/>
    <w:rsid w:val="00C63CAC"/>
    <w:rsid w:val="00C63D75"/>
    <w:rsid w:val="00C63D8E"/>
    <w:rsid w:val="00C649EE"/>
    <w:rsid w:val="00C6650B"/>
    <w:rsid w:val="00C66922"/>
    <w:rsid w:val="00C675C9"/>
    <w:rsid w:val="00C67880"/>
    <w:rsid w:val="00C70A29"/>
    <w:rsid w:val="00C718CC"/>
    <w:rsid w:val="00C71CB2"/>
    <w:rsid w:val="00C72075"/>
    <w:rsid w:val="00C72D15"/>
    <w:rsid w:val="00C73678"/>
    <w:rsid w:val="00C7492E"/>
    <w:rsid w:val="00C749E0"/>
    <w:rsid w:val="00C74BD6"/>
    <w:rsid w:val="00C751BE"/>
    <w:rsid w:val="00C752CF"/>
    <w:rsid w:val="00C758BB"/>
    <w:rsid w:val="00C7597F"/>
    <w:rsid w:val="00C75E59"/>
    <w:rsid w:val="00C80539"/>
    <w:rsid w:val="00C831A6"/>
    <w:rsid w:val="00C850E5"/>
    <w:rsid w:val="00C8533E"/>
    <w:rsid w:val="00C8565C"/>
    <w:rsid w:val="00C85943"/>
    <w:rsid w:val="00C873DB"/>
    <w:rsid w:val="00C87B31"/>
    <w:rsid w:val="00C9026B"/>
    <w:rsid w:val="00C902F3"/>
    <w:rsid w:val="00C90857"/>
    <w:rsid w:val="00C91EDD"/>
    <w:rsid w:val="00C93376"/>
    <w:rsid w:val="00C93DA0"/>
    <w:rsid w:val="00C946C0"/>
    <w:rsid w:val="00C949EF"/>
    <w:rsid w:val="00C9518C"/>
    <w:rsid w:val="00C95672"/>
    <w:rsid w:val="00C96840"/>
    <w:rsid w:val="00C97511"/>
    <w:rsid w:val="00CA03A2"/>
    <w:rsid w:val="00CA047F"/>
    <w:rsid w:val="00CA0E2F"/>
    <w:rsid w:val="00CA29AE"/>
    <w:rsid w:val="00CA4D31"/>
    <w:rsid w:val="00CA595D"/>
    <w:rsid w:val="00CA62C0"/>
    <w:rsid w:val="00CA6A0F"/>
    <w:rsid w:val="00CB0474"/>
    <w:rsid w:val="00CB0E76"/>
    <w:rsid w:val="00CB27A4"/>
    <w:rsid w:val="00CB2F46"/>
    <w:rsid w:val="00CB3A81"/>
    <w:rsid w:val="00CB47D3"/>
    <w:rsid w:val="00CB57AE"/>
    <w:rsid w:val="00CB5C04"/>
    <w:rsid w:val="00CB5EB6"/>
    <w:rsid w:val="00CB653F"/>
    <w:rsid w:val="00CB65E3"/>
    <w:rsid w:val="00CB7085"/>
    <w:rsid w:val="00CB7ED1"/>
    <w:rsid w:val="00CC05FE"/>
    <w:rsid w:val="00CC080C"/>
    <w:rsid w:val="00CC09D1"/>
    <w:rsid w:val="00CC0B17"/>
    <w:rsid w:val="00CC0E01"/>
    <w:rsid w:val="00CC0EEA"/>
    <w:rsid w:val="00CC1787"/>
    <w:rsid w:val="00CC27D9"/>
    <w:rsid w:val="00CC28A5"/>
    <w:rsid w:val="00CC2FB4"/>
    <w:rsid w:val="00CC30DE"/>
    <w:rsid w:val="00CC3965"/>
    <w:rsid w:val="00CC3B99"/>
    <w:rsid w:val="00CC3EF0"/>
    <w:rsid w:val="00CC4113"/>
    <w:rsid w:val="00CC47C4"/>
    <w:rsid w:val="00CC53CB"/>
    <w:rsid w:val="00CC68D3"/>
    <w:rsid w:val="00CC6D51"/>
    <w:rsid w:val="00CC7923"/>
    <w:rsid w:val="00CC7FEF"/>
    <w:rsid w:val="00CD0427"/>
    <w:rsid w:val="00CD048D"/>
    <w:rsid w:val="00CD04CA"/>
    <w:rsid w:val="00CD0AA6"/>
    <w:rsid w:val="00CD0E48"/>
    <w:rsid w:val="00CD1184"/>
    <w:rsid w:val="00CD12A5"/>
    <w:rsid w:val="00CD1363"/>
    <w:rsid w:val="00CD1454"/>
    <w:rsid w:val="00CD22F4"/>
    <w:rsid w:val="00CD24FB"/>
    <w:rsid w:val="00CD36C2"/>
    <w:rsid w:val="00CD3CB9"/>
    <w:rsid w:val="00CD5504"/>
    <w:rsid w:val="00CD6079"/>
    <w:rsid w:val="00CD693C"/>
    <w:rsid w:val="00CD7492"/>
    <w:rsid w:val="00CD75D6"/>
    <w:rsid w:val="00CE10C9"/>
    <w:rsid w:val="00CE1157"/>
    <w:rsid w:val="00CE149A"/>
    <w:rsid w:val="00CE18D1"/>
    <w:rsid w:val="00CE1D78"/>
    <w:rsid w:val="00CE2CD3"/>
    <w:rsid w:val="00CE3261"/>
    <w:rsid w:val="00CE40E9"/>
    <w:rsid w:val="00CE4AB4"/>
    <w:rsid w:val="00CE4EA6"/>
    <w:rsid w:val="00CE62F5"/>
    <w:rsid w:val="00CE67D4"/>
    <w:rsid w:val="00CE7137"/>
    <w:rsid w:val="00CE727D"/>
    <w:rsid w:val="00CE7845"/>
    <w:rsid w:val="00CF0B9C"/>
    <w:rsid w:val="00CF0C4B"/>
    <w:rsid w:val="00CF0D20"/>
    <w:rsid w:val="00CF0E56"/>
    <w:rsid w:val="00CF1FBB"/>
    <w:rsid w:val="00CF26C0"/>
    <w:rsid w:val="00CF3D4F"/>
    <w:rsid w:val="00CF4213"/>
    <w:rsid w:val="00CF4713"/>
    <w:rsid w:val="00CF485E"/>
    <w:rsid w:val="00CF4B02"/>
    <w:rsid w:val="00CF4D22"/>
    <w:rsid w:val="00CF5E2A"/>
    <w:rsid w:val="00CF63ED"/>
    <w:rsid w:val="00CF644B"/>
    <w:rsid w:val="00CF6657"/>
    <w:rsid w:val="00CF74A0"/>
    <w:rsid w:val="00D022A6"/>
    <w:rsid w:val="00D031A6"/>
    <w:rsid w:val="00D033CA"/>
    <w:rsid w:val="00D0533E"/>
    <w:rsid w:val="00D0551C"/>
    <w:rsid w:val="00D05D11"/>
    <w:rsid w:val="00D061B8"/>
    <w:rsid w:val="00D06841"/>
    <w:rsid w:val="00D075B0"/>
    <w:rsid w:val="00D075F1"/>
    <w:rsid w:val="00D07D48"/>
    <w:rsid w:val="00D10769"/>
    <w:rsid w:val="00D111D7"/>
    <w:rsid w:val="00D11217"/>
    <w:rsid w:val="00D11E69"/>
    <w:rsid w:val="00D12322"/>
    <w:rsid w:val="00D12818"/>
    <w:rsid w:val="00D12CFA"/>
    <w:rsid w:val="00D13AAA"/>
    <w:rsid w:val="00D14E51"/>
    <w:rsid w:val="00D1515D"/>
    <w:rsid w:val="00D15BB4"/>
    <w:rsid w:val="00D17F78"/>
    <w:rsid w:val="00D200F1"/>
    <w:rsid w:val="00D20D27"/>
    <w:rsid w:val="00D2224A"/>
    <w:rsid w:val="00D2245B"/>
    <w:rsid w:val="00D24BDE"/>
    <w:rsid w:val="00D250A6"/>
    <w:rsid w:val="00D251D1"/>
    <w:rsid w:val="00D25945"/>
    <w:rsid w:val="00D25E22"/>
    <w:rsid w:val="00D2624F"/>
    <w:rsid w:val="00D2646A"/>
    <w:rsid w:val="00D268C9"/>
    <w:rsid w:val="00D2743C"/>
    <w:rsid w:val="00D27626"/>
    <w:rsid w:val="00D276C9"/>
    <w:rsid w:val="00D278A5"/>
    <w:rsid w:val="00D278E8"/>
    <w:rsid w:val="00D27C2C"/>
    <w:rsid w:val="00D3084F"/>
    <w:rsid w:val="00D30C38"/>
    <w:rsid w:val="00D30D65"/>
    <w:rsid w:val="00D3111C"/>
    <w:rsid w:val="00D31C95"/>
    <w:rsid w:val="00D31CD7"/>
    <w:rsid w:val="00D31D04"/>
    <w:rsid w:val="00D31DC9"/>
    <w:rsid w:val="00D324B3"/>
    <w:rsid w:val="00D32B88"/>
    <w:rsid w:val="00D336FF"/>
    <w:rsid w:val="00D344CF"/>
    <w:rsid w:val="00D347A7"/>
    <w:rsid w:val="00D34872"/>
    <w:rsid w:val="00D34A4E"/>
    <w:rsid w:val="00D353D5"/>
    <w:rsid w:val="00D356D1"/>
    <w:rsid w:val="00D36571"/>
    <w:rsid w:val="00D36CD1"/>
    <w:rsid w:val="00D3726C"/>
    <w:rsid w:val="00D37A33"/>
    <w:rsid w:val="00D37FC5"/>
    <w:rsid w:val="00D405F1"/>
    <w:rsid w:val="00D41554"/>
    <w:rsid w:val="00D418C8"/>
    <w:rsid w:val="00D41F16"/>
    <w:rsid w:val="00D42137"/>
    <w:rsid w:val="00D422DD"/>
    <w:rsid w:val="00D42428"/>
    <w:rsid w:val="00D4381A"/>
    <w:rsid w:val="00D458DB"/>
    <w:rsid w:val="00D458E6"/>
    <w:rsid w:val="00D46954"/>
    <w:rsid w:val="00D4696E"/>
    <w:rsid w:val="00D47D89"/>
    <w:rsid w:val="00D5062F"/>
    <w:rsid w:val="00D5251C"/>
    <w:rsid w:val="00D52701"/>
    <w:rsid w:val="00D52F24"/>
    <w:rsid w:val="00D52F5F"/>
    <w:rsid w:val="00D53A60"/>
    <w:rsid w:val="00D5663E"/>
    <w:rsid w:val="00D56B1F"/>
    <w:rsid w:val="00D56E04"/>
    <w:rsid w:val="00D56E1A"/>
    <w:rsid w:val="00D5771B"/>
    <w:rsid w:val="00D579E8"/>
    <w:rsid w:val="00D60AFC"/>
    <w:rsid w:val="00D60D58"/>
    <w:rsid w:val="00D610E6"/>
    <w:rsid w:val="00D61A8C"/>
    <w:rsid w:val="00D61F7C"/>
    <w:rsid w:val="00D622BC"/>
    <w:rsid w:val="00D623D6"/>
    <w:rsid w:val="00D62A0C"/>
    <w:rsid w:val="00D632A9"/>
    <w:rsid w:val="00D638D6"/>
    <w:rsid w:val="00D66216"/>
    <w:rsid w:val="00D667A8"/>
    <w:rsid w:val="00D671AC"/>
    <w:rsid w:val="00D6790E"/>
    <w:rsid w:val="00D701CE"/>
    <w:rsid w:val="00D709E5"/>
    <w:rsid w:val="00D71988"/>
    <w:rsid w:val="00D71F4E"/>
    <w:rsid w:val="00D7442F"/>
    <w:rsid w:val="00D74C3C"/>
    <w:rsid w:val="00D771D4"/>
    <w:rsid w:val="00D77FDD"/>
    <w:rsid w:val="00D8013F"/>
    <w:rsid w:val="00D81745"/>
    <w:rsid w:val="00D81A1D"/>
    <w:rsid w:val="00D81BAB"/>
    <w:rsid w:val="00D822E1"/>
    <w:rsid w:val="00D824DB"/>
    <w:rsid w:val="00D824DE"/>
    <w:rsid w:val="00D825C2"/>
    <w:rsid w:val="00D82857"/>
    <w:rsid w:val="00D83003"/>
    <w:rsid w:val="00D835B4"/>
    <w:rsid w:val="00D83698"/>
    <w:rsid w:val="00D8594D"/>
    <w:rsid w:val="00D870A8"/>
    <w:rsid w:val="00D8750C"/>
    <w:rsid w:val="00D90932"/>
    <w:rsid w:val="00D90A94"/>
    <w:rsid w:val="00D91B3F"/>
    <w:rsid w:val="00D9202D"/>
    <w:rsid w:val="00D92BA4"/>
    <w:rsid w:val="00D93424"/>
    <w:rsid w:val="00D93509"/>
    <w:rsid w:val="00D93F10"/>
    <w:rsid w:val="00D96006"/>
    <w:rsid w:val="00D96FF9"/>
    <w:rsid w:val="00DA10AB"/>
    <w:rsid w:val="00DA1739"/>
    <w:rsid w:val="00DA20CC"/>
    <w:rsid w:val="00DA2FDD"/>
    <w:rsid w:val="00DA307C"/>
    <w:rsid w:val="00DA4F29"/>
    <w:rsid w:val="00DA50C2"/>
    <w:rsid w:val="00DA53B3"/>
    <w:rsid w:val="00DA5749"/>
    <w:rsid w:val="00DA58D5"/>
    <w:rsid w:val="00DA5B6C"/>
    <w:rsid w:val="00DA616A"/>
    <w:rsid w:val="00DB0DF9"/>
    <w:rsid w:val="00DB1246"/>
    <w:rsid w:val="00DB186A"/>
    <w:rsid w:val="00DB30CD"/>
    <w:rsid w:val="00DB3616"/>
    <w:rsid w:val="00DB37AA"/>
    <w:rsid w:val="00DB3AEB"/>
    <w:rsid w:val="00DB473E"/>
    <w:rsid w:val="00DB5FF8"/>
    <w:rsid w:val="00DB646E"/>
    <w:rsid w:val="00DB6806"/>
    <w:rsid w:val="00DB75D6"/>
    <w:rsid w:val="00DC080C"/>
    <w:rsid w:val="00DC0F8B"/>
    <w:rsid w:val="00DC1B0C"/>
    <w:rsid w:val="00DC2673"/>
    <w:rsid w:val="00DC2CE0"/>
    <w:rsid w:val="00DC3547"/>
    <w:rsid w:val="00DC3812"/>
    <w:rsid w:val="00DC49D2"/>
    <w:rsid w:val="00DC4CF4"/>
    <w:rsid w:val="00DC6135"/>
    <w:rsid w:val="00DC615A"/>
    <w:rsid w:val="00DC6590"/>
    <w:rsid w:val="00DC6AF5"/>
    <w:rsid w:val="00DC6D8C"/>
    <w:rsid w:val="00DC78DA"/>
    <w:rsid w:val="00DC7B64"/>
    <w:rsid w:val="00DD0376"/>
    <w:rsid w:val="00DD0CE1"/>
    <w:rsid w:val="00DD0D60"/>
    <w:rsid w:val="00DD0F3F"/>
    <w:rsid w:val="00DD26F0"/>
    <w:rsid w:val="00DD2A22"/>
    <w:rsid w:val="00DD2EEF"/>
    <w:rsid w:val="00DD36A9"/>
    <w:rsid w:val="00DD4A70"/>
    <w:rsid w:val="00DD5490"/>
    <w:rsid w:val="00DD5F09"/>
    <w:rsid w:val="00DD7830"/>
    <w:rsid w:val="00DD796A"/>
    <w:rsid w:val="00DE0010"/>
    <w:rsid w:val="00DE0325"/>
    <w:rsid w:val="00DE0B65"/>
    <w:rsid w:val="00DE2750"/>
    <w:rsid w:val="00DE29DE"/>
    <w:rsid w:val="00DE374F"/>
    <w:rsid w:val="00DE37F6"/>
    <w:rsid w:val="00DE3B44"/>
    <w:rsid w:val="00DE48ED"/>
    <w:rsid w:val="00DE4F57"/>
    <w:rsid w:val="00DE504F"/>
    <w:rsid w:val="00DE5D56"/>
    <w:rsid w:val="00DE5E25"/>
    <w:rsid w:val="00DE6134"/>
    <w:rsid w:val="00DE624E"/>
    <w:rsid w:val="00DE675B"/>
    <w:rsid w:val="00DE6A9A"/>
    <w:rsid w:val="00DE7928"/>
    <w:rsid w:val="00DE7CDD"/>
    <w:rsid w:val="00DF0204"/>
    <w:rsid w:val="00DF05E9"/>
    <w:rsid w:val="00DF0CCB"/>
    <w:rsid w:val="00DF1D61"/>
    <w:rsid w:val="00DF242A"/>
    <w:rsid w:val="00DF2AEB"/>
    <w:rsid w:val="00DF2FA2"/>
    <w:rsid w:val="00DF444F"/>
    <w:rsid w:val="00DF4995"/>
    <w:rsid w:val="00DF564B"/>
    <w:rsid w:val="00DF5B5C"/>
    <w:rsid w:val="00DF5BB4"/>
    <w:rsid w:val="00DF5EFA"/>
    <w:rsid w:val="00DF698C"/>
    <w:rsid w:val="00DF6D0D"/>
    <w:rsid w:val="00DF6EB1"/>
    <w:rsid w:val="00DF75DA"/>
    <w:rsid w:val="00DF76D9"/>
    <w:rsid w:val="00DF79BC"/>
    <w:rsid w:val="00DF7DD9"/>
    <w:rsid w:val="00E00598"/>
    <w:rsid w:val="00E007BE"/>
    <w:rsid w:val="00E01441"/>
    <w:rsid w:val="00E034AA"/>
    <w:rsid w:val="00E034E4"/>
    <w:rsid w:val="00E03D68"/>
    <w:rsid w:val="00E04089"/>
    <w:rsid w:val="00E04212"/>
    <w:rsid w:val="00E04452"/>
    <w:rsid w:val="00E04658"/>
    <w:rsid w:val="00E068D6"/>
    <w:rsid w:val="00E069C3"/>
    <w:rsid w:val="00E06FB1"/>
    <w:rsid w:val="00E105BE"/>
    <w:rsid w:val="00E11687"/>
    <w:rsid w:val="00E122A8"/>
    <w:rsid w:val="00E12F45"/>
    <w:rsid w:val="00E131CD"/>
    <w:rsid w:val="00E1368A"/>
    <w:rsid w:val="00E13FFC"/>
    <w:rsid w:val="00E1583C"/>
    <w:rsid w:val="00E15CC9"/>
    <w:rsid w:val="00E161F7"/>
    <w:rsid w:val="00E16DAF"/>
    <w:rsid w:val="00E1727F"/>
    <w:rsid w:val="00E17636"/>
    <w:rsid w:val="00E17D04"/>
    <w:rsid w:val="00E2030F"/>
    <w:rsid w:val="00E20594"/>
    <w:rsid w:val="00E20606"/>
    <w:rsid w:val="00E20AF1"/>
    <w:rsid w:val="00E20CB2"/>
    <w:rsid w:val="00E21850"/>
    <w:rsid w:val="00E21E6D"/>
    <w:rsid w:val="00E21E8C"/>
    <w:rsid w:val="00E220FA"/>
    <w:rsid w:val="00E22EA2"/>
    <w:rsid w:val="00E22F62"/>
    <w:rsid w:val="00E232AF"/>
    <w:rsid w:val="00E239EE"/>
    <w:rsid w:val="00E23A03"/>
    <w:rsid w:val="00E24B32"/>
    <w:rsid w:val="00E24DB9"/>
    <w:rsid w:val="00E25CFB"/>
    <w:rsid w:val="00E25F6E"/>
    <w:rsid w:val="00E30B53"/>
    <w:rsid w:val="00E30DBC"/>
    <w:rsid w:val="00E3236F"/>
    <w:rsid w:val="00E32738"/>
    <w:rsid w:val="00E32752"/>
    <w:rsid w:val="00E33D1F"/>
    <w:rsid w:val="00E3715E"/>
    <w:rsid w:val="00E375A0"/>
    <w:rsid w:val="00E379B3"/>
    <w:rsid w:val="00E402F2"/>
    <w:rsid w:val="00E407D6"/>
    <w:rsid w:val="00E40988"/>
    <w:rsid w:val="00E40DAA"/>
    <w:rsid w:val="00E41883"/>
    <w:rsid w:val="00E41D73"/>
    <w:rsid w:val="00E42272"/>
    <w:rsid w:val="00E431B7"/>
    <w:rsid w:val="00E4340F"/>
    <w:rsid w:val="00E43888"/>
    <w:rsid w:val="00E4488A"/>
    <w:rsid w:val="00E449AB"/>
    <w:rsid w:val="00E44AB0"/>
    <w:rsid w:val="00E44E37"/>
    <w:rsid w:val="00E453AE"/>
    <w:rsid w:val="00E45C34"/>
    <w:rsid w:val="00E46B88"/>
    <w:rsid w:val="00E47357"/>
    <w:rsid w:val="00E47DC6"/>
    <w:rsid w:val="00E47E42"/>
    <w:rsid w:val="00E50E53"/>
    <w:rsid w:val="00E54A12"/>
    <w:rsid w:val="00E55926"/>
    <w:rsid w:val="00E55C2E"/>
    <w:rsid w:val="00E55F93"/>
    <w:rsid w:val="00E56DE6"/>
    <w:rsid w:val="00E56E61"/>
    <w:rsid w:val="00E573F2"/>
    <w:rsid w:val="00E57A07"/>
    <w:rsid w:val="00E60EE3"/>
    <w:rsid w:val="00E615BD"/>
    <w:rsid w:val="00E61920"/>
    <w:rsid w:val="00E61BDF"/>
    <w:rsid w:val="00E61CF4"/>
    <w:rsid w:val="00E63435"/>
    <w:rsid w:val="00E63EA9"/>
    <w:rsid w:val="00E65A2F"/>
    <w:rsid w:val="00E6636F"/>
    <w:rsid w:val="00E6677D"/>
    <w:rsid w:val="00E66DB5"/>
    <w:rsid w:val="00E66E6F"/>
    <w:rsid w:val="00E67763"/>
    <w:rsid w:val="00E70045"/>
    <w:rsid w:val="00E701BC"/>
    <w:rsid w:val="00E70988"/>
    <w:rsid w:val="00E7112C"/>
    <w:rsid w:val="00E71932"/>
    <w:rsid w:val="00E71CA4"/>
    <w:rsid w:val="00E7301C"/>
    <w:rsid w:val="00E733E0"/>
    <w:rsid w:val="00E74330"/>
    <w:rsid w:val="00E75DF2"/>
    <w:rsid w:val="00E75EAB"/>
    <w:rsid w:val="00E76E46"/>
    <w:rsid w:val="00E7771F"/>
    <w:rsid w:val="00E819C8"/>
    <w:rsid w:val="00E81F13"/>
    <w:rsid w:val="00E82768"/>
    <w:rsid w:val="00E82E4E"/>
    <w:rsid w:val="00E82F22"/>
    <w:rsid w:val="00E83696"/>
    <w:rsid w:val="00E842A4"/>
    <w:rsid w:val="00E85022"/>
    <w:rsid w:val="00E8719B"/>
    <w:rsid w:val="00E87453"/>
    <w:rsid w:val="00E874EF"/>
    <w:rsid w:val="00E91BA7"/>
    <w:rsid w:val="00E91EFC"/>
    <w:rsid w:val="00E92D29"/>
    <w:rsid w:val="00E9301C"/>
    <w:rsid w:val="00E93ABB"/>
    <w:rsid w:val="00E93DBB"/>
    <w:rsid w:val="00E942CC"/>
    <w:rsid w:val="00E94C86"/>
    <w:rsid w:val="00E952E3"/>
    <w:rsid w:val="00E9563D"/>
    <w:rsid w:val="00E95724"/>
    <w:rsid w:val="00E95A7E"/>
    <w:rsid w:val="00E97333"/>
    <w:rsid w:val="00E97A68"/>
    <w:rsid w:val="00EA11A9"/>
    <w:rsid w:val="00EA13FB"/>
    <w:rsid w:val="00EA2F62"/>
    <w:rsid w:val="00EA3DF3"/>
    <w:rsid w:val="00EA4390"/>
    <w:rsid w:val="00EA4863"/>
    <w:rsid w:val="00EA4AB8"/>
    <w:rsid w:val="00EA4E11"/>
    <w:rsid w:val="00EA5444"/>
    <w:rsid w:val="00EA6DDA"/>
    <w:rsid w:val="00EA71E1"/>
    <w:rsid w:val="00EA7416"/>
    <w:rsid w:val="00EA79D3"/>
    <w:rsid w:val="00EB0854"/>
    <w:rsid w:val="00EB0A76"/>
    <w:rsid w:val="00EB0AD4"/>
    <w:rsid w:val="00EB0B98"/>
    <w:rsid w:val="00EB12EB"/>
    <w:rsid w:val="00EB16C2"/>
    <w:rsid w:val="00EB16E7"/>
    <w:rsid w:val="00EB1E7F"/>
    <w:rsid w:val="00EB2A50"/>
    <w:rsid w:val="00EB33E9"/>
    <w:rsid w:val="00EB3B58"/>
    <w:rsid w:val="00EB4D2A"/>
    <w:rsid w:val="00EB4EEE"/>
    <w:rsid w:val="00EB52DA"/>
    <w:rsid w:val="00EB5440"/>
    <w:rsid w:val="00EB5B61"/>
    <w:rsid w:val="00EB6E52"/>
    <w:rsid w:val="00EC0BBB"/>
    <w:rsid w:val="00EC1CE8"/>
    <w:rsid w:val="00EC2170"/>
    <w:rsid w:val="00EC354F"/>
    <w:rsid w:val="00EC3C3D"/>
    <w:rsid w:val="00EC539F"/>
    <w:rsid w:val="00EC58A1"/>
    <w:rsid w:val="00EC5A3C"/>
    <w:rsid w:val="00EC697F"/>
    <w:rsid w:val="00EC6D85"/>
    <w:rsid w:val="00ED06DF"/>
    <w:rsid w:val="00ED10E6"/>
    <w:rsid w:val="00ED1123"/>
    <w:rsid w:val="00ED183C"/>
    <w:rsid w:val="00ED33C9"/>
    <w:rsid w:val="00ED38B4"/>
    <w:rsid w:val="00ED3A23"/>
    <w:rsid w:val="00ED5122"/>
    <w:rsid w:val="00ED5425"/>
    <w:rsid w:val="00ED58E4"/>
    <w:rsid w:val="00ED5AA4"/>
    <w:rsid w:val="00ED5E01"/>
    <w:rsid w:val="00ED617A"/>
    <w:rsid w:val="00ED626B"/>
    <w:rsid w:val="00ED6A86"/>
    <w:rsid w:val="00ED7953"/>
    <w:rsid w:val="00ED7A09"/>
    <w:rsid w:val="00ED7F66"/>
    <w:rsid w:val="00EE04B8"/>
    <w:rsid w:val="00EE066D"/>
    <w:rsid w:val="00EE168A"/>
    <w:rsid w:val="00EE1A9E"/>
    <w:rsid w:val="00EE1BDA"/>
    <w:rsid w:val="00EE2335"/>
    <w:rsid w:val="00EE28A7"/>
    <w:rsid w:val="00EE34B4"/>
    <w:rsid w:val="00EE367A"/>
    <w:rsid w:val="00EE3F12"/>
    <w:rsid w:val="00EE428A"/>
    <w:rsid w:val="00EE42D2"/>
    <w:rsid w:val="00EE4478"/>
    <w:rsid w:val="00EE4ADD"/>
    <w:rsid w:val="00EE5A24"/>
    <w:rsid w:val="00EE6858"/>
    <w:rsid w:val="00EE6A36"/>
    <w:rsid w:val="00EE71EB"/>
    <w:rsid w:val="00EE7FBE"/>
    <w:rsid w:val="00EF03AA"/>
    <w:rsid w:val="00EF12A6"/>
    <w:rsid w:val="00EF1938"/>
    <w:rsid w:val="00EF1E67"/>
    <w:rsid w:val="00EF2161"/>
    <w:rsid w:val="00EF3711"/>
    <w:rsid w:val="00EF4AB6"/>
    <w:rsid w:val="00EF4E4D"/>
    <w:rsid w:val="00EF4FD5"/>
    <w:rsid w:val="00EF54A2"/>
    <w:rsid w:val="00EF54EF"/>
    <w:rsid w:val="00EF63B0"/>
    <w:rsid w:val="00EF7831"/>
    <w:rsid w:val="00EF7CF8"/>
    <w:rsid w:val="00F0077C"/>
    <w:rsid w:val="00F013F4"/>
    <w:rsid w:val="00F0142F"/>
    <w:rsid w:val="00F01532"/>
    <w:rsid w:val="00F0258B"/>
    <w:rsid w:val="00F0273B"/>
    <w:rsid w:val="00F036AE"/>
    <w:rsid w:val="00F04C0A"/>
    <w:rsid w:val="00F05389"/>
    <w:rsid w:val="00F060F8"/>
    <w:rsid w:val="00F0613B"/>
    <w:rsid w:val="00F06551"/>
    <w:rsid w:val="00F0664D"/>
    <w:rsid w:val="00F077E1"/>
    <w:rsid w:val="00F07989"/>
    <w:rsid w:val="00F10686"/>
    <w:rsid w:val="00F114A7"/>
    <w:rsid w:val="00F13258"/>
    <w:rsid w:val="00F13434"/>
    <w:rsid w:val="00F13598"/>
    <w:rsid w:val="00F136B9"/>
    <w:rsid w:val="00F13FEB"/>
    <w:rsid w:val="00F14989"/>
    <w:rsid w:val="00F14C52"/>
    <w:rsid w:val="00F1528A"/>
    <w:rsid w:val="00F15747"/>
    <w:rsid w:val="00F15F56"/>
    <w:rsid w:val="00F16D86"/>
    <w:rsid w:val="00F17135"/>
    <w:rsid w:val="00F2058D"/>
    <w:rsid w:val="00F210AC"/>
    <w:rsid w:val="00F21160"/>
    <w:rsid w:val="00F2122A"/>
    <w:rsid w:val="00F217AC"/>
    <w:rsid w:val="00F21C24"/>
    <w:rsid w:val="00F22B70"/>
    <w:rsid w:val="00F22ECE"/>
    <w:rsid w:val="00F22F09"/>
    <w:rsid w:val="00F2381B"/>
    <w:rsid w:val="00F246D2"/>
    <w:rsid w:val="00F24AA6"/>
    <w:rsid w:val="00F25576"/>
    <w:rsid w:val="00F255FA"/>
    <w:rsid w:val="00F256E4"/>
    <w:rsid w:val="00F25A12"/>
    <w:rsid w:val="00F26068"/>
    <w:rsid w:val="00F26323"/>
    <w:rsid w:val="00F2648F"/>
    <w:rsid w:val="00F26F0D"/>
    <w:rsid w:val="00F30BAE"/>
    <w:rsid w:val="00F30ED1"/>
    <w:rsid w:val="00F312CE"/>
    <w:rsid w:val="00F31AE9"/>
    <w:rsid w:val="00F3205D"/>
    <w:rsid w:val="00F325E6"/>
    <w:rsid w:val="00F3291B"/>
    <w:rsid w:val="00F32C3F"/>
    <w:rsid w:val="00F33378"/>
    <w:rsid w:val="00F349E9"/>
    <w:rsid w:val="00F357E9"/>
    <w:rsid w:val="00F3597D"/>
    <w:rsid w:val="00F35CAB"/>
    <w:rsid w:val="00F364DA"/>
    <w:rsid w:val="00F366F8"/>
    <w:rsid w:val="00F36C2A"/>
    <w:rsid w:val="00F37C7D"/>
    <w:rsid w:val="00F4002A"/>
    <w:rsid w:val="00F40598"/>
    <w:rsid w:val="00F405EF"/>
    <w:rsid w:val="00F4078B"/>
    <w:rsid w:val="00F40FC8"/>
    <w:rsid w:val="00F41121"/>
    <w:rsid w:val="00F41782"/>
    <w:rsid w:val="00F422A3"/>
    <w:rsid w:val="00F42513"/>
    <w:rsid w:val="00F42C6B"/>
    <w:rsid w:val="00F42F44"/>
    <w:rsid w:val="00F4322F"/>
    <w:rsid w:val="00F4356D"/>
    <w:rsid w:val="00F44653"/>
    <w:rsid w:val="00F44851"/>
    <w:rsid w:val="00F4498E"/>
    <w:rsid w:val="00F45306"/>
    <w:rsid w:val="00F453F2"/>
    <w:rsid w:val="00F45561"/>
    <w:rsid w:val="00F46714"/>
    <w:rsid w:val="00F52491"/>
    <w:rsid w:val="00F52E13"/>
    <w:rsid w:val="00F52F31"/>
    <w:rsid w:val="00F5317B"/>
    <w:rsid w:val="00F53642"/>
    <w:rsid w:val="00F53834"/>
    <w:rsid w:val="00F53CB5"/>
    <w:rsid w:val="00F53E8C"/>
    <w:rsid w:val="00F53EA7"/>
    <w:rsid w:val="00F548B0"/>
    <w:rsid w:val="00F55190"/>
    <w:rsid w:val="00F5583F"/>
    <w:rsid w:val="00F56BCB"/>
    <w:rsid w:val="00F60959"/>
    <w:rsid w:val="00F60B53"/>
    <w:rsid w:val="00F61138"/>
    <w:rsid w:val="00F6192B"/>
    <w:rsid w:val="00F62288"/>
    <w:rsid w:val="00F62D10"/>
    <w:rsid w:val="00F63105"/>
    <w:rsid w:val="00F6382D"/>
    <w:rsid w:val="00F63EFC"/>
    <w:rsid w:val="00F65CBB"/>
    <w:rsid w:val="00F66CB2"/>
    <w:rsid w:val="00F670F5"/>
    <w:rsid w:val="00F67401"/>
    <w:rsid w:val="00F72575"/>
    <w:rsid w:val="00F725AC"/>
    <w:rsid w:val="00F726CA"/>
    <w:rsid w:val="00F742D5"/>
    <w:rsid w:val="00F74E54"/>
    <w:rsid w:val="00F75542"/>
    <w:rsid w:val="00F75C21"/>
    <w:rsid w:val="00F75FF1"/>
    <w:rsid w:val="00F77884"/>
    <w:rsid w:val="00F80118"/>
    <w:rsid w:val="00F80127"/>
    <w:rsid w:val="00F80F23"/>
    <w:rsid w:val="00F8184A"/>
    <w:rsid w:val="00F81EEF"/>
    <w:rsid w:val="00F82035"/>
    <w:rsid w:val="00F82471"/>
    <w:rsid w:val="00F82FA9"/>
    <w:rsid w:val="00F83CB3"/>
    <w:rsid w:val="00F83F86"/>
    <w:rsid w:val="00F843EB"/>
    <w:rsid w:val="00F84F5F"/>
    <w:rsid w:val="00F854CA"/>
    <w:rsid w:val="00F8625B"/>
    <w:rsid w:val="00F862D0"/>
    <w:rsid w:val="00F87711"/>
    <w:rsid w:val="00F87B3C"/>
    <w:rsid w:val="00F90415"/>
    <w:rsid w:val="00F904E7"/>
    <w:rsid w:val="00F915EE"/>
    <w:rsid w:val="00F91BD1"/>
    <w:rsid w:val="00F92193"/>
    <w:rsid w:val="00F9245F"/>
    <w:rsid w:val="00F937C1"/>
    <w:rsid w:val="00F94BCA"/>
    <w:rsid w:val="00F95187"/>
    <w:rsid w:val="00F954D7"/>
    <w:rsid w:val="00F9568E"/>
    <w:rsid w:val="00F967BE"/>
    <w:rsid w:val="00F96B67"/>
    <w:rsid w:val="00F96D3D"/>
    <w:rsid w:val="00F970DA"/>
    <w:rsid w:val="00F97145"/>
    <w:rsid w:val="00FA0EAD"/>
    <w:rsid w:val="00FA0F02"/>
    <w:rsid w:val="00FA1414"/>
    <w:rsid w:val="00FA1BD4"/>
    <w:rsid w:val="00FA2581"/>
    <w:rsid w:val="00FA2A56"/>
    <w:rsid w:val="00FA38CE"/>
    <w:rsid w:val="00FA3AFB"/>
    <w:rsid w:val="00FA3BC5"/>
    <w:rsid w:val="00FA3BCF"/>
    <w:rsid w:val="00FA4364"/>
    <w:rsid w:val="00FA4BFB"/>
    <w:rsid w:val="00FA5027"/>
    <w:rsid w:val="00FA66BC"/>
    <w:rsid w:val="00FA68FE"/>
    <w:rsid w:val="00FA6EC8"/>
    <w:rsid w:val="00FA6EF3"/>
    <w:rsid w:val="00FA7C2F"/>
    <w:rsid w:val="00FA7DA3"/>
    <w:rsid w:val="00FB0279"/>
    <w:rsid w:val="00FB1405"/>
    <w:rsid w:val="00FB1A64"/>
    <w:rsid w:val="00FB1C17"/>
    <w:rsid w:val="00FB1F03"/>
    <w:rsid w:val="00FB37D7"/>
    <w:rsid w:val="00FB39E7"/>
    <w:rsid w:val="00FB3B6A"/>
    <w:rsid w:val="00FB48B4"/>
    <w:rsid w:val="00FB5038"/>
    <w:rsid w:val="00FB55CB"/>
    <w:rsid w:val="00FB5D83"/>
    <w:rsid w:val="00FB6CAD"/>
    <w:rsid w:val="00FB746D"/>
    <w:rsid w:val="00FC0F93"/>
    <w:rsid w:val="00FC24DE"/>
    <w:rsid w:val="00FC3651"/>
    <w:rsid w:val="00FC3747"/>
    <w:rsid w:val="00FC3A7B"/>
    <w:rsid w:val="00FC3B5A"/>
    <w:rsid w:val="00FC5001"/>
    <w:rsid w:val="00FC5515"/>
    <w:rsid w:val="00FC5C9C"/>
    <w:rsid w:val="00FC6397"/>
    <w:rsid w:val="00FC6711"/>
    <w:rsid w:val="00FC6BAD"/>
    <w:rsid w:val="00FC6EB4"/>
    <w:rsid w:val="00FD1447"/>
    <w:rsid w:val="00FD1A7F"/>
    <w:rsid w:val="00FD1DF0"/>
    <w:rsid w:val="00FD2D25"/>
    <w:rsid w:val="00FD3374"/>
    <w:rsid w:val="00FD4E02"/>
    <w:rsid w:val="00FD4EF1"/>
    <w:rsid w:val="00FD585F"/>
    <w:rsid w:val="00FD586A"/>
    <w:rsid w:val="00FD58E5"/>
    <w:rsid w:val="00FD5F56"/>
    <w:rsid w:val="00FD606B"/>
    <w:rsid w:val="00FD6100"/>
    <w:rsid w:val="00FD714E"/>
    <w:rsid w:val="00FD7894"/>
    <w:rsid w:val="00FE01CF"/>
    <w:rsid w:val="00FE2CD3"/>
    <w:rsid w:val="00FE3D46"/>
    <w:rsid w:val="00FE417D"/>
    <w:rsid w:val="00FE463D"/>
    <w:rsid w:val="00FE4A43"/>
    <w:rsid w:val="00FE4ACD"/>
    <w:rsid w:val="00FE583B"/>
    <w:rsid w:val="00FE67DE"/>
    <w:rsid w:val="00FE778A"/>
    <w:rsid w:val="00FF0690"/>
    <w:rsid w:val="00FF0723"/>
    <w:rsid w:val="00FF0DE1"/>
    <w:rsid w:val="00FF0E3B"/>
    <w:rsid w:val="00FF15BD"/>
    <w:rsid w:val="00FF28F2"/>
    <w:rsid w:val="00FF35E5"/>
    <w:rsid w:val="00FF3A6C"/>
    <w:rsid w:val="00FF49AC"/>
    <w:rsid w:val="00FF5676"/>
    <w:rsid w:val="00FF5775"/>
    <w:rsid w:val="00FF5C54"/>
    <w:rsid w:val="00FF5E6E"/>
    <w:rsid w:val="00FF672A"/>
    <w:rsid w:val="00FF71F8"/>
    <w:rsid w:val="00FF724B"/>
    <w:rsid w:val="01DC07C3"/>
    <w:rsid w:val="0388FCDA"/>
    <w:rsid w:val="08429E27"/>
    <w:rsid w:val="09F83E5E"/>
    <w:rsid w:val="0B6ECCCC"/>
    <w:rsid w:val="0EA9348B"/>
    <w:rsid w:val="115F6A28"/>
    <w:rsid w:val="17524E4C"/>
    <w:rsid w:val="194D2C5D"/>
    <w:rsid w:val="1BB4361C"/>
    <w:rsid w:val="2454048B"/>
    <w:rsid w:val="2A1E402E"/>
    <w:rsid w:val="2FDA7F31"/>
    <w:rsid w:val="3C9F823A"/>
    <w:rsid w:val="4F4590FA"/>
    <w:rsid w:val="50C838FE"/>
    <w:rsid w:val="55E6B39B"/>
    <w:rsid w:val="57377A82"/>
    <w:rsid w:val="58D34AE3"/>
    <w:rsid w:val="5D8FDB58"/>
    <w:rsid w:val="6DFBA723"/>
    <w:rsid w:val="7144C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BCF1F"/>
  <w15:chartTrackingRefBased/>
  <w15:docId w15:val="{8AC5DD08-7B35-4E93-A8BD-CD646CEF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3">
    <w:name w:val="heading 3"/>
    <w:basedOn w:val="Normal"/>
    <w:next w:val="Normal"/>
    <w:qFormat/>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ind w:left="1440"/>
    </w:pPr>
    <w:rPr>
      <w:snapToGrid w:val="0"/>
      <w:color w:val="000000"/>
    </w:rPr>
  </w:style>
  <w:style w:type="paragraph" w:customStyle="1" w:styleId="BodySingle">
    <w:name w:val="Body Single"/>
    <w:pPr>
      <w:widowControl w:val="0"/>
    </w:pPr>
    <w:rPr>
      <w:rFonts w:ascii="Arial" w:hAnsi="Arial"/>
      <w:snapToGrid w:val="0"/>
      <w:color w:val="000000"/>
      <w:sz w:val="24"/>
      <w:lang w:val="en-US" w:eastAsia="en-US"/>
    </w:rPr>
  </w:style>
  <w:style w:type="paragraph" w:customStyle="1" w:styleId="Bullet">
    <w:name w:val="Bullet"/>
    <w:pPr>
      <w:widowControl w:val="0"/>
      <w:ind w:left="288"/>
    </w:pPr>
    <w:rPr>
      <w:rFonts w:ascii="Arial" w:hAnsi="Arial"/>
      <w:snapToGrid w:val="0"/>
      <w:color w:val="000000"/>
      <w:sz w:val="24"/>
      <w:lang w:val="en-US" w:eastAsia="en-US"/>
    </w:rPr>
  </w:style>
  <w:style w:type="paragraph" w:customStyle="1" w:styleId="Bullet1">
    <w:name w:val="Bullet 1"/>
    <w:pPr>
      <w:widowControl w:val="0"/>
      <w:ind w:left="576"/>
    </w:pPr>
    <w:rPr>
      <w:rFonts w:ascii="Arial" w:hAnsi="Arial"/>
      <w:snapToGrid w:val="0"/>
      <w:color w:val="000000"/>
      <w:sz w:val="24"/>
      <w:lang w:val="en-US" w:eastAsia="en-US"/>
    </w:rPr>
  </w:style>
  <w:style w:type="paragraph" w:customStyle="1" w:styleId="NumberList">
    <w:name w:val="Number List"/>
    <w:pPr>
      <w:widowControl w:val="0"/>
      <w:spacing w:after="288"/>
      <w:ind w:left="720"/>
    </w:pPr>
    <w:rPr>
      <w:rFonts w:ascii="Arial" w:hAnsi="Arial"/>
      <w:b/>
      <w:snapToGrid w:val="0"/>
      <w:color w:val="000000"/>
      <w:lang w:val="en-US" w:eastAsia="en-US"/>
    </w:rPr>
  </w:style>
  <w:style w:type="paragraph" w:customStyle="1" w:styleId="Subhead">
    <w:name w:val="Subhead"/>
    <w:pPr>
      <w:widowControl w:val="0"/>
      <w:spacing w:before="72" w:after="72"/>
    </w:pPr>
    <w:rPr>
      <w:rFonts w:ascii="Arial" w:hAnsi="Arial"/>
      <w:snapToGrid w:val="0"/>
      <w:color w:val="000000"/>
      <w:lang w:val="en-US" w:eastAsia="en-US"/>
    </w:rPr>
  </w:style>
  <w:style w:type="paragraph" w:styleId="Title">
    <w:name w:val="Title"/>
    <w:basedOn w:val="Normal"/>
    <w:qFormat/>
    <w:pPr>
      <w:keepNext/>
      <w:keepLines/>
      <w:widowControl w:val="0"/>
      <w:spacing w:before="144" w:after="72"/>
      <w:jc w:val="center"/>
    </w:pPr>
    <w:rPr>
      <w:b/>
      <w:snapToGrid w:val="0"/>
      <w:color w:val="000000"/>
      <w:sz w:val="36"/>
    </w:rPr>
  </w:style>
  <w:style w:type="paragraph" w:styleId="Header">
    <w:name w:val="header"/>
    <w:basedOn w:val="Normal"/>
    <w:pPr>
      <w:widowControl w:val="0"/>
    </w:pPr>
    <w:rPr>
      <w:snapToGrid w:val="0"/>
      <w:color w:val="000000"/>
    </w:rPr>
  </w:style>
  <w:style w:type="paragraph" w:styleId="Footer">
    <w:name w:val="footer"/>
    <w:basedOn w:val="Normal"/>
    <w:link w:val="FooterChar"/>
    <w:uiPriority w:val="99"/>
    <w:pPr>
      <w:widowControl w:val="0"/>
    </w:pPr>
    <w:rPr>
      <w:snapToGrid w:val="0"/>
      <w:color w:val="000000"/>
    </w:rPr>
  </w:style>
  <w:style w:type="paragraph" w:customStyle="1" w:styleId="Top">
    <w:name w:val="Top"/>
    <w:pPr>
      <w:widowControl w:val="0"/>
      <w:ind w:left="4320"/>
    </w:pPr>
    <w:rPr>
      <w:rFonts w:ascii="Arial" w:hAnsi="Arial"/>
      <w:b/>
      <w:caps/>
      <w:snapToGrid w:val="0"/>
      <w:color w:val="000000"/>
      <w:sz w:val="28"/>
      <w:lang w:val="en-US" w:eastAsia="en-US"/>
    </w:rPr>
  </w:style>
  <w:style w:type="paragraph" w:customStyle="1" w:styleId="Notice">
    <w:name w:val="Notice"/>
    <w:pPr>
      <w:widowControl w:val="0"/>
    </w:pPr>
    <w:rPr>
      <w:rFonts w:ascii="Arial" w:hAnsi="Arial"/>
      <w:snapToGrid w:val="0"/>
      <w:color w:val="000000"/>
      <w:sz w:val="24"/>
      <w:lang w:val="en-US" w:eastAsia="en-US"/>
    </w:rPr>
  </w:style>
  <w:style w:type="paragraph" w:customStyle="1" w:styleId="bodyctr">
    <w:name w:val="bodyctr"/>
    <w:pPr>
      <w:widowControl w:val="0"/>
      <w:jc w:val="center"/>
    </w:pPr>
    <w:rPr>
      <w:rFonts w:ascii="Arial" w:hAnsi="Arial"/>
      <w:snapToGrid w:val="0"/>
      <w:color w:val="000000"/>
      <w:lang w:val="en-US" w:eastAsia="en-US"/>
    </w:rPr>
  </w:style>
  <w:style w:type="paragraph" w:customStyle="1" w:styleId="TableText">
    <w:name w:val="Table Text"/>
    <w:pPr>
      <w:widowControl w:val="0"/>
    </w:pPr>
    <w:rPr>
      <w:rFonts w:ascii="Arial" w:hAnsi="Arial"/>
      <w:snapToGrid w:val="0"/>
      <w:color w:val="000000"/>
      <w:sz w:val="24"/>
      <w:lang w:val="en-US" w:eastAsia="en-US"/>
    </w:rPr>
  </w:style>
  <w:style w:type="paragraph" w:styleId="BodyTextIndent">
    <w:name w:val="Body Text Indent"/>
    <w:basedOn w:val="Normal"/>
    <w:pPr>
      <w:spacing w:after="120"/>
      <w:ind w:left="283"/>
    </w:pPr>
  </w:style>
  <w:style w:type="character" w:styleId="Hyperlink">
    <w:name w:val="Hyperlink"/>
    <w:rPr>
      <w:color w:val="0000FF"/>
      <w:u w:val="single"/>
    </w:rPr>
  </w:style>
  <w:style w:type="table" w:styleId="TableGrid">
    <w:name w:val="Table Grid"/>
    <w:basedOn w:val="TableNormal"/>
    <w:rsid w:val="00A24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D2EEF"/>
  </w:style>
  <w:style w:type="paragraph" w:styleId="ListParagraph">
    <w:name w:val="List Paragraph"/>
    <w:basedOn w:val="Normal"/>
    <w:uiPriority w:val="34"/>
    <w:qFormat/>
    <w:rsid w:val="007A50EF"/>
    <w:pPr>
      <w:ind w:left="720"/>
    </w:pPr>
    <w:rPr>
      <w:rFonts w:ascii="Calibri" w:hAnsi="Calibri"/>
      <w:sz w:val="22"/>
      <w:szCs w:val="22"/>
    </w:rPr>
  </w:style>
  <w:style w:type="paragraph" w:customStyle="1" w:styleId="Default">
    <w:name w:val="Default"/>
    <w:rsid w:val="00AB6923"/>
    <w:pPr>
      <w:autoSpaceDE w:val="0"/>
      <w:autoSpaceDN w:val="0"/>
      <w:adjustRightInd w:val="0"/>
    </w:pPr>
    <w:rPr>
      <w:color w:val="000000"/>
      <w:sz w:val="24"/>
      <w:szCs w:val="24"/>
    </w:rPr>
  </w:style>
  <w:style w:type="character" w:styleId="CommentReference">
    <w:name w:val="annotation reference"/>
    <w:rsid w:val="00805267"/>
    <w:rPr>
      <w:sz w:val="16"/>
      <w:szCs w:val="16"/>
    </w:rPr>
  </w:style>
  <w:style w:type="paragraph" w:styleId="CommentText">
    <w:name w:val="annotation text"/>
    <w:basedOn w:val="Normal"/>
    <w:link w:val="CommentTextChar"/>
    <w:rsid w:val="00805267"/>
    <w:rPr>
      <w:sz w:val="20"/>
    </w:rPr>
  </w:style>
  <w:style w:type="character" w:customStyle="1" w:styleId="CommentTextChar">
    <w:name w:val="Comment Text Char"/>
    <w:link w:val="CommentText"/>
    <w:rsid w:val="00805267"/>
    <w:rPr>
      <w:rFonts w:ascii="Arial" w:hAnsi="Arial"/>
      <w:lang w:eastAsia="en-US"/>
    </w:rPr>
  </w:style>
  <w:style w:type="paragraph" w:styleId="CommentSubject">
    <w:name w:val="annotation subject"/>
    <w:basedOn w:val="CommentText"/>
    <w:next w:val="CommentText"/>
    <w:link w:val="CommentSubjectChar"/>
    <w:rsid w:val="00805267"/>
    <w:rPr>
      <w:b/>
      <w:bCs/>
    </w:rPr>
  </w:style>
  <w:style w:type="character" w:customStyle="1" w:styleId="CommentSubjectChar">
    <w:name w:val="Comment Subject Char"/>
    <w:link w:val="CommentSubject"/>
    <w:rsid w:val="00805267"/>
    <w:rPr>
      <w:rFonts w:ascii="Arial" w:hAnsi="Arial"/>
      <w:b/>
      <w:bCs/>
      <w:lang w:eastAsia="en-US"/>
    </w:rPr>
  </w:style>
  <w:style w:type="paragraph" w:styleId="BalloonText">
    <w:name w:val="Balloon Text"/>
    <w:basedOn w:val="Normal"/>
    <w:link w:val="BalloonTextChar"/>
    <w:rsid w:val="00805267"/>
    <w:rPr>
      <w:rFonts w:ascii="Tahoma" w:hAnsi="Tahoma" w:cs="Tahoma"/>
      <w:sz w:val="16"/>
      <w:szCs w:val="16"/>
    </w:rPr>
  </w:style>
  <w:style w:type="character" w:customStyle="1" w:styleId="BalloonTextChar">
    <w:name w:val="Balloon Text Char"/>
    <w:link w:val="BalloonText"/>
    <w:rsid w:val="00805267"/>
    <w:rPr>
      <w:rFonts w:ascii="Tahoma" w:hAnsi="Tahoma" w:cs="Tahoma"/>
      <w:sz w:val="16"/>
      <w:szCs w:val="16"/>
      <w:lang w:eastAsia="en-US"/>
    </w:rPr>
  </w:style>
  <w:style w:type="paragraph" w:styleId="NormalWeb">
    <w:name w:val="Normal (Web)"/>
    <w:basedOn w:val="Normal"/>
    <w:uiPriority w:val="99"/>
    <w:unhideWhenUsed/>
    <w:rsid w:val="001B4313"/>
    <w:pPr>
      <w:spacing w:before="100" w:beforeAutospacing="1" w:after="100" w:afterAutospacing="1"/>
    </w:pPr>
    <w:rPr>
      <w:rFonts w:ascii="Times New Roman" w:eastAsia="Calibri" w:hAnsi="Times New Roman"/>
      <w:szCs w:val="24"/>
      <w:lang w:eastAsia="en-GB"/>
    </w:rPr>
  </w:style>
  <w:style w:type="paragraph" w:styleId="NoSpacing">
    <w:name w:val="No Spacing"/>
    <w:uiPriority w:val="1"/>
    <w:qFormat/>
    <w:rsid w:val="00904B2A"/>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48742B"/>
    <w:rPr>
      <w:color w:val="605E5C"/>
      <w:shd w:val="clear" w:color="auto" w:fill="E1DFDD"/>
    </w:rPr>
  </w:style>
  <w:style w:type="character" w:customStyle="1" w:styleId="FooterChar">
    <w:name w:val="Footer Char"/>
    <w:basedOn w:val="DefaultParagraphFont"/>
    <w:link w:val="Footer"/>
    <w:uiPriority w:val="99"/>
    <w:rsid w:val="00E25F6E"/>
    <w:rPr>
      <w:rFonts w:ascii="Arial" w:hAnsi="Arial"/>
      <w:snapToGrid w:val="0"/>
      <w:color w:val="000000"/>
      <w:sz w:val="24"/>
      <w:lang w:eastAsia="en-US"/>
    </w:rPr>
  </w:style>
  <w:style w:type="character" w:styleId="UnresolvedMention">
    <w:name w:val="Unresolved Mention"/>
    <w:basedOn w:val="DefaultParagraphFont"/>
    <w:uiPriority w:val="99"/>
    <w:semiHidden/>
    <w:unhideWhenUsed/>
    <w:rsid w:val="00051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6511">
      <w:bodyDiv w:val="1"/>
      <w:marLeft w:val="0"/>
      <w:marRight w:val="0"/>
      <w:marTop w:val="0"/>
      <w:marBottom w:val="0"/>
      <w:divBdr>
        <w:top w:val="none" w:sz="0" w:space="0" w:color="auto"/>
        <w:left w:val="none" w:sz="0" w:space="0" w:color="auto"/>
        <w:bottom w:val="none" w:sz="0" w:space="0" w:color="auto"/>
        <w:right w:val="none" w:sz="0" w:space="0" w:color="auto"/>
      </w:divBdr>
    </w:div>
    <w:div w:id="72548490">
      <w:bodyDiv w:val="1"/>
      <w:marLeft w:val="0"/>
      <w:marRight w:val="0"/>
      <w:marTop w:val="0"/>
      <w:marBottom w:val="0"/>
      <w:divBdr>
        <w:top w:val="none" w:sz="0" w:space="0" w:color="auto"/>
        <w:left w:val="none" w:sz="0" w:space="0" w:color="auto"/>
        <w:bottom w:val="none" w:sz="0" w:space="0" w:color="auto"/>
        <w:right w:val="none" w:sz="0" w:space="0" w:color="auto"/>
      </w:divBdr>
    </w:div>
    <w:div w:id="128089962">
      <w:bodyDiv w:val="1"/>
      <w:marLeft w:val="0"/>
      <w:marRight w:val="0"/>
      <w:marTop w:val="0"/>
      <w:marBottom w:val="0"/>
      <w:divBdr>
        <w:top w:val="none" w:sz="0" w:space="0" w:color="auto"/>
        <w:left w:val="none" w:sz="0" w:space="0" w:color="auto"/>
        <w:bottom w:val="none" w:sz="0" w:space="0" w:color="auto"/>
        <w:right w:val="none" w:sz="0" w:space="0" w:color="auto"/>
      </w:divBdr>
    </w:div>
    <w:div w:id="151341234">
      <w:bodyDiv w:val="1"/>
      <w:marLeft w:val="0"/>
      <w:marRight w:val="0"/>
      <w:marTop w:val="0"/>
      <w:marBottom w:val="0"/>
      <w:divBdr>
        <w:top w:val="none" w:sz="0" w:space="0" w:color="auto"/>
        <w:left w:val="none" w:sz="0" w:space="0" w:color="auto"/>
        <w:bottom w:val="none" w:sz="0" w:space="0" w:color="auto"/>
        <w:right w:val="none" w:sz="0" w:space="0" w:color="auto"/>
      </w:divBdr>
    </w:div>
    <w:div w:id="174930964">
      <w:bodyDiv w:val="1"/>
      <w:marLeft w:val="0"/>
      <w:marRight w:val="0"/>
      <w:marTop w:val="0"/>
      <w:marBottom w:val="0"/>
      <w:divBdr>
        <w:top w:val="none" w:sz="0" w:space="0" w:color="auto"/>
        <w:left w:val="none" w:sz="0" w:space="0" w:color="auto"/>
        <w:bottom w:val="none" w:sz="0" w:space="0" w:color="auto"/>
        <w:right w:val="none" w:sz="0" w:space="0" w:color="auto"/>
      </w:divBdr>
    </w:div>
    <w:div w:id="238100446">
      <w:bodyDiv w:val="1"/>
      <w:marLeft w:val="0"/>
      <w:marRight w:val="0"/>
      <w:marTop w:val="0"/>
      <w:marBottom w:val="0"/>
      <w:divBdr>
        <w:top w:val="none" w:sz="0" w:space="0" w:color="auto"/>
        <w:left w:val="none" w:sz="0" w:space="0" w:color="auto"/>
        <w:bottom w:val="none" w:sz="0" w:space="0" w:color="auto"/>
        <w:right w:val="none" w:sz="0" w:space="0" w:color="auto"/>
      </w:divBdr>
    </w:div>
    <w:div w:id="282081804">
      <w:bodyDiv w:val="1"/>
      <w:marLeft w:val="0"/>
      <w:marRight w:val="0"/>
      <w:marTop w:val="0"/>
      <w:marBottom w:val="0"/>
      <w:divBdr>
        <w:top w:val="none" w:sz="0" w:space="0" w:color="auto"/>
        <w:left w:val="none" w:sz="0" w:space="0" w:color="auto"/>
        <w:bottom w:val="none" w:sz="0" w:space="0" w:color="auto"/>
        <w:right w:val="none" w:sz="0" w:space="0" w:color="auto"/>
      </w:divBdr>
    </w:div>
    <w:div w:id="455831421">
      <w:bodyDiv w:val="1"/>
      <w:marLeft w:val="0"/>
      <w:marRight w:val="0"/>
      <w:marTop w:val="0"/>
      <w:marBottom w:val="0"/>
      <w:divBdr>
        <w:top w:val="none" w:sz="0" w:space="0" w:color="auto"/>
        <w:left w:val="none" w:sz="0" w:space="0" w:color="auto"/>
        <w:bottom w:val="none" w:sz="0" w:space="0" w:color="auto"/>
        <w:right w:val="none" w:sz="0" w:space="0" w:color="auto"/>
      </w:divBdr>
    </w:div>
    <w:div w:id="512457986">
      <w:bodyDiv w:val="1"/>
      <w:marLeft w:val="0"/>
      <w:marRight w:val="0"/>
      <w:marTop w:val="0"/>
      <w:marBottom w:val="0"/>
      <w:divBdr>
        <w:top w:val="none" w:sz="0" w:space="0" w:color="auto"/>
        <w:left w:val="none" w:sz="0" w:space="0" w:color="auto"/>
        <w:bottom w:val="none" w:sz="0" w:space="0" w:color="auto"/>
        <w:right w:val="none" w:sz="0" w:space="0" w:color="auto"/>
      </w:divBdr>
    </w:div>
    <w:div w:id="537739177">
      <w:bodyDiv w:val="1"/>
      <w:marLeft w:val="0"/>
      <w:marRight w:val="0"/>
      <w:marTop w:val="0"/>
      <w:marBottom w:val="0"/>
      <w:divBdr>
        <w:top w:val="none" w:sz="0" w:space="0" w:color="auto"/>
        <w:left w:val="none" w:sz="0" w:space="0" w:color="auto"/>
        <w:bottom w:val="none" w:sz="0" w:space="0" w:color="auto"/>
        <w:right w:val="none" w:sz="0" w:space="0" w:color="auto"/>
      </w:divBdr>
    </w:div>
    <w:div w:id="639579840">
      <w:bodyDiv w:val="1"/>
      <w:marLeft w:val="0"/>
      <w:marRight w:val="0"/>
      <w:marTop w:val="0"/>
      <w:marBottom w:val="0"/>
      <w:divBdr>
        <w:top w:val="none" w:sz="0" w:space="0" w:color="auto"/>
        <w:left w:val="none" w:sz="0" w:space="0" w:color="auto"/>
        <w:bottom w:val="none" w:sz="0" w:space="0" w:color="auto"/>
        <w:right w:val="none" w:sz="0" w:space="0" w:color="auto"/>
      </w:divBdr>
    </w:div>
    <w:div w:id="681202698">
      <w:bodyDiv w:val="1"/>
      <w:marLeft w:val="0"/>
      <w:marRight w:val="0"/>
      <w:marTop w:val="0"/>
      <w:marBottom w:val="0"/>
      <w:divBdr>
        <w:top w:val="none" w:sz="0" w:space="0" w:color="auto"/>
        <w:left w:val="none" w:sz="0" w:space="0" w:color="auto"/>
        <w:bottom w:val="none" w:sz="0" w:space="0" w:color="auto"/>
        <w:right w:val="none" w:sz="0" w:space="0" w:color="auto"/>
      </w:divBdr>
    </w:div>
    <w:div w:id="688720956">
      <w:bodyDiv w:val="1"/>
      <w:marLeft w:val="62"/>
      <w:marRight w:val="62"/>
      <w:marTop w:val="62"/>
      <w:marBottom w:val="15"/>
      <w:divBdr>
        <w:top w:val="none" w:sz="0" w:space="0" w:color="auto"/>
        <w:left w:val="none" w:sz="0" w:space="0" w:color="auto"/>
        <w:bottom w:val="none" w:sz="0" w:space="0" w:color="auto"/>
        <w:right w:val="none" w:sz="0" w:space="0" w:color="auto"/>
      </w:divBdr>
      <w:divsChild>
        <w:div w:id="581766069">
          <w:marLeft w:val="0"/>
          <w:marRight w:val="0"/>
          <w:marTop w:val="0"/>
          <w:marBottom w:val="0"/>
          <w:divBdr>
            <w:top w:val="none" w:sz="0" w:space="0" w:color="auto"/>
            <w:left w:val="none" w:sz="0" w:space="0" w:color="auto"/>
            <w:bottom w:val="none" w:sz="0" w:space="0" w:color="auto"/>
            <w:right w:val="none" w:sz="0" w:space="0" w:color="auto"/>
          </w:divBdr>
        </w:div>
        <w:div w:id="995114256">
          <w:marLeft w:val="0"/>
          <w:marRight w:val="0"/>
          <w:marTop w:val="0"/>
          <w:marBottom w:val="0"/>
          <w:divBdr>
            <w:top w:val="none" w:sz="0" w:space="0" w:color="auto"/>
            <w:left w:val="none" w:sz="0" w:space="0" w:color="auto"/>
            <w:bottom w:val="none" w:sz="0" w:space="0" w:color="auto"/>
            <w:right w:val="none" w:sz="0" w:space="0" w:color="auto"/>
          </w:divBdr>
        </w:div>
        <w:div w:id="1065027152">
          <w:marLeft w:val="0"/>
          <w:marRight w:val="0"/>
          <w:marTop w:val="0"/>
          <w:marBottom w:val="0"/>
          <w:divBdr>
            <w:top w:val="none" w:sz="0" w:space="0" w:color="auto"/>
            <w:left w:val="none" w:sz="0" w:space="0" w:color="auto"/>
            <w:bottom w:val="none" w:sz="0" w:space="0" w:color="auto"/>
            <w:right w:val="none" w:sz="0" w:space="0" w:color="auto"/>
          </w:divBdr>
        </w:div>
        <w:div w:id="1448155321">
          <w:marLeft w:val="0"/>
          <w:marRight w:val="0"/>
          <w:marTop w:val="0"/>
          <w:marBottom w:val="0"/>
          <w:divBdr>
            <w:top w:val="none" w:sz="0" w:space="0" w:color="auto"/>
            <w:left w:val="none" w:sz="0" w:space="0" w:color="auto"/>
            <w:bottom w:val="none" w:sz="0" w:space="0" w:color="auto"/>
            <w:right w:val="none" w:sz="0" w:space="0" w:color="auto"/>
          </w:divBdr>
        </w:div>
        <w:div w:id="2090539945">
          <w:marLeft w:val="0"/>
          <w:marRight w:val="0"/>
          <w:marTop w:val="0"/>
          <w:marBottom w:val="0"/>
          <w:divBdr>
            <w:top w:val="none" w:sz="0" w:space="0" w:color="auto"/>
            <w:left w:val="none" w:sz="0" w:space="0" w:color="auto"/>
            <w:bottom w:val="none" w:sz="0" w:space="0" w:color="auto"/>
            <w:right w:val="none" w:sz="0" w:space="0" w:color="auto"/>
          </w:divBdr>
        </w:div>
      </w:divsChild>
    </w:div>
    <w:div w:id="834883642">
      <w:bodyDiv w:val="1"/>
      <w:marLeft w:val="0"/>
      <w:marRight w:val="0"/>
      <w:marTop w:val="0"/>
      <w:marBottom w:val="0"/>
      <w:divBdr>
        <w:top w:val="none" w:sz="0" w:space="0" w:color="auto"/>
        <w:left w:val="none" w:sz="0" w:space="0" w:color="auto"/>
        <w:bottom w:val="none" w:sz="0" w:space="0" w:color="auto"/>
        <w:right w:val="none" w:sz="0" w:space="0" w:color="auto"/>
      </w:divBdr>
    </w:div>
    <w:div w:id="884412282">
      <w:bodyDiv w:val="1"/>
      <w:marLeft w:val="0"/>
      <w:marRight w:val="0"/>
      <w:marTop w:val="0"/>
      <w:marBottom w:val="0"/>
      <w:divBdr>
        <w:top w:val="none" w:sz="0" w:space="0" w:color="auto"/>
        <w:left w:val="none" w:sz="0" w:space="0" w:color="auto"/>
        <w:bottom w:val="none" w:sz="0" w:space="0" w:color="auto"/>
        <w:right w:val="none" w:sz="0" w:space="0" w:color="auto"/>
      </w:divBdr>
    </w:div>
    <w:div w:id="884559641">
      <w:bodyDiv w:val="1"/>
      <w:marLeft w:val="0"/>
      <w:marRight w:val="0"/>
      <w:marTop w:val="0"/>
      <w:marBottom w:val="0"/>
      <w:divBdr>
        <w:top w:val="none" w:sz="0" w:space="0" w:color="auto"/>
        <w:left w:val="none" w:sz="0" w:space="0" w:color="auto"/>
        <w:bottom w:val="none" w:sz="0" w:space="0" w:color="auto"/>
        <w:right w:val="none" w:sz="0" w:space="0" w:color="auto"/>
      </w:divBdr>
    </w:div>
    <w:div w:id="890263156">
      <w:bodyDiv w:val="1"/>
      <w:marLeft w:val="0"/>
      <w:marRight w:val="0"/>
      <w:marTop w:val="0"/>
      <w:marBottom w:val="0"/>
      <w:divBdr>
        <w:top w:val="none" w:sz="0" w:space="0" w:color="auto"/>
        <w:left w:val="none" w:sz="0" w:space="0" w:color="auto"/>
        <w:bottom w:val="none" w:sz="0" w:space="0" w:color="auto"/>
        <w:right w:val="none" w:sz="0" w:space="0" w:color="auto"/>
      </w:divBdr>
    </w:div>
    <w:div w:id="949581813">
      <w:bodyDiv w:val="1"/>
      <w:marLeft w:val="0"/>
      <w:marRight w:val="0"/>
      <w:marTop w:val="0"/>
      <w:marBottom w:val="0"/>
      <w:divBdr>
        <w:top w:val="none" w:sz="0" w:space="0" w:color="auto"/>
        <w:left w:val="none" w:sz="0" w:space="0" w:color="auto"/>
        <w:bottom w:val="none" w:sz="0" w:space="0" w:color="auto"/>
        <w:right w:val="none" w:sz="0" w:space="0" w:color="auto"/>
      </w:divBdr>
    </w:div>
    <w:div w:id="962226301">
      <w:bodyDiv w:val="1"/>
      <w:marLeft w:val="0"/>
      <w:marRight w:val="0"/>
      <w:marTop w:val="0"/>
      <w:marBottom w:val="0"/>
      <w:divBdr>
        <w:top w:val="none" w:sz="0" w:space="0" w:color="auto"/>
        <w:left w:val="none" w:sz="0" w:space="0" w:color="auto"/>
        <w:bottom w:val="none" w:sz="0" w:space="0" w:color="auto"/>
        <w:right w:val="none" w:sz="0" w:space="0" w:color="auto"/>
      </w:divBdr>
    </w:div>
    <w:div w:id="1025398255">
      <w:bodyDiv w:val="1"/>
      <w:marLeft w:val="0"/>
      <w:marRight w:val="0"/>
      <w:marTop w:val="0"/>
      <w:marBottom w:val="0"/>
      <w:divBdr>
        <w:top w:val="none" w:sz="0" w:space="0" w:color="auto"/>
        <w:left w:val="none" w:sz="0" w:space="0" w:color="auto"/>
        <w:bottom w:val="none" w:sz="0" w:space="0" w:color="auto"/>
        <w:right w:val="none" w:sz="0" w:space="0" w:color="auto"/>
      </w:divBdr>
    </w:div>
    <w:div w:id="1050958585">
      <w:bodyDiv w:val="1"/>
      <w:marLeft w:val="0"/>
      <w:marRight w:val="0"/>
      <w:marTop w:val="0"/>
      <w:marBottom w:val="0"/>
      <w:divBdr>
        <w:top w:val="none" w:sz="0" w:space="0" w:color="auto"/>
        <w:left w:val="none" w:sz="0" w:space="0" w:color="auto"/>
        <w:bottom w:val="none" w:sz="0" w:space="0" w:color="auto"/>
        <w:right w:val="none" w:sz="0" w:space="0" w:color="auto"/>
      </w:divBdr>
    </w:div>
    <w:div w:id="1290935549">
      <w:bodyDiv w:val="1"/>
      <w:marLeft w:val="0"/>
      <w:marRight w:val="0"/>
      <w:marTop w:val="0"/>
      <w:marBottom w:val="0"/>
      <w:divBdr>
        <w:top w:val="none" w:sz="0" w:space="0" w:color="auto"/>
        <w:left w:val="none" w:sz="0" w:space="0" w:color="auto"/>
        <w:bottom w:val="none" w:sz="0" w:space="0" w:color="auto"/>
        <w:right w:val="none" w:sz="0" w:space="0" w:color="auto"/>
      </w:divBdr>
    </w:div>
    <w:div w:id="1337264807">
      <w:bodyDiv w:val="1"/>
      <w:marLeft w:val="0"/>
      <w:marRight w:val="0"/>
      <w:marTop w:val="0"/>
      <w:marBottom w:val="0"/>
      <w:divBdr>
        <w:top w:val="none" w:sz="0" w:space="0" w:color="auto"/>
        <w:left w:val="none" w:sz="0" w:space="0" w:color="auto"/>
        <w:bottom w:val="none" w:sz="0" w:space="0" w:color="auto"/>
        <w:right w:val="none" w:sz="0" w:space="0" w:color="auto"/>
      </w:divBdr>
    </w:div>
    <w:div w:id="1349675392">
      <w:bodyDiv w:val="1"/>
      <w:marLeft w:val="62"/>
      <w:marRight w:val="62"/>
      <w:marTop w:val="62"/>
      <w:marBottom w:val="15"/>
      <w:divBdr>
        <w:top w:val="none" w:sz="0" w:space="0" w:color="auto"/>
        <w:left w:val="none" w:sz="0" w:space="0" w:color="auto"/>
        <w:bottom w:val="none" w:sz="0" w:space="0" w:color="auto"/>
        <w:right w:val="none" w:sz="0" w:space="0" w:color="auto"/>
      </w:divBdr>
      <w:divsChild>
        <w:div w:id="235475784">
          <w:marLeft w:val="0"/>
          <w:marRight w:val="0"/>
          <w:marTop w:val="0"/>
          <w:marBottom w:val="0"/>
          <w:divBdr>
            <w:top w:val="none" w:sz="0" w:space="0" w:color="auto"/>
            <w:left w:val="none" w:sz="0" w:space="0" w:color="auto"/>
            <w:bottom w:val="none" w:sz="0" w:space="0" w:color="auto"/>
            <w:right w:val="none" w:sz="0" w:space="0" w:color="auto"/>
          </w:divBdr>
        </w:div>
        <w:div w:id="865288929">
          <w:marLeft w:val="0"/>
          <w:marRight w:val="0"/>
          <w:marTop w:val="0"/>
          <w:marBottom w:val="0"/>
          <w:divBdr>
            <w:top w:val="none" w:sz="0" w:space="0" w:color="auto"/>
            <w:left w:val="none" w:sz="0" w:space="0" w:color="auto"/>
            <w:bottom w:val="none" w:sz="0" w:space="0" w:color="auto"/>
            <w:right w:val="none" w:sz="0" w:space="0" w:color="auto"/>
          </w:divBdr>
        </w:div>
        <w:div w:id="1102187761">
          <w:marLeft w:val="0"/>
          <w:marRight w:val="0"/>
          <w:marTop w:val="0"/>
          <w:marBottom w:val="0"/>
          <w:divBdr>
            <w:top w:val="none" w:sz="0" w:space="0" w:color="auto"/>
            <w:left w:val="none" w:sz="0" w:space="0" w:color="auto"/>
            <w:bottom w:val="none" w:sz="0" w:space="0" w:color="auto"/>
            <w:right w:val="none" w:sz="0" w:space="0" w:color="auto"/>
          </w:divBdr>
        </w:div>
        <w:div w:id="1151404212">
          <w:marLeft w:val="0"/>
          <w:marRight w:val="0"/>
          <w:marTop w:val="0"/>
          <w:marBottom w:val="0"/>
          <w:divBdr>
            <w:top w:val="none" w:sz="0" w:space="0" w:color="auto"/>
            <w:left w:val="none" w:sz="0" w:space="0" w:color="auto"/>
            <w:bottom w:val="none" w:sz="0" w:space="0" w:color="auto"/>
            <w:right w:val="none" w:sz="0" w:space="0" w:color="auto"/>
          </w:divBdr>
        </w:div>
        <w:div w:id="1861314432">
          <w:marLeft w:val="0"/>
          <w:marRight w:val="0"/>
          <w:marTop w:val="0"/>
          <w:marBottom w:val="0"/>
          <w:divBdr>
            <w:top w:val="none" w:sz="0" w:space="0" w:color="auto"/>
            <w:left w:val="none" w:sz="0" w:space="0" w:color="auto"/>
            <w:bottom w:val="none" w:sz="0" w:space="0" w:color="auto"/>
            <w:right w:val="none" w:sz="0" w:space="0" w:color="auto"/>
          </w:divBdr>
        </w:div>
      </w:divsChild>
    </w:div>
    <w:div w:id="1496414233">
      <w:bodyDiv w:val="1"/>
      <w:marLeft w:val="0"/>
      <w:marRight w:val="0"/>
      <w:marTop w:val="0"/>
      <w:marBottom w:val="0"/>
      <w:divBdr>
        <w:top w:val="none" w:sz="0" w:space="0" w:color="auto"/>
        <w:left w:val="none" w:sz="0" w:space="0" w:color="auto"/>
        <w:bottom w:val="none" w:sz="0" w:space="0" w:color="auto"/>
        <w:right w:val="none" w:sz="0" w:space="0" w:color="auto"/>
      </w:divBdr>
    </w:div>
    <w:div w:id="1546673408">
      <w:bodyDiv w:val="1"/>
      <w:marLeft w:val="0"/>
      <w:marRight w:val="0"/>
      <w:marTop w:val="0"/>
      <w:marBottom w:val="0"/>
      <w:divBdr>
        <w:top w:val="none" w:sz="0" w:space="0" w:color="auto"/>
        <w:left w:val="none" w:sz="0" w:space="0" w:color="auto"/>
        <w:bottom w:val="none" w:sz="0" w:space="0" w:color="auto"/>
        <w:right w:val="none" w:sz="0" w:space="0" w:color="auto"/>
      </w:divBdr>
    </w:div>
    <w:div w:id="1549873807">
      <w:bodyDiv w:val="1"/>
      <w:marLeft w:val="0"/>
      <w:marRight w:val="0"/>
      <w:marTop w:val="0"/>
      <w:marBottom w:val="0"/>
      <w:divBdr>
        <w:top w:val="none" w:sz="0" w:space="0" w:color="auto"/>
        <w:left w:val="none" w:sz="0" w:space="0" w:color="auto"/>
        <w:bottom w:val="none" w:sz="0" w:space="0" w:color="auto"/>
        <w:right w:val="none" w:sz="0" w:space="0" w:color="auto"/>
      </w:divBdr>
    </w:div>
    <w:div w:id="1611156236">
      <w:bodyDiv w:val="1"/>
      <w:marLeft w:val="62"/>
      <w:marRight w:val="62"/>
      <w:marTop w:val="62"/>
      <w:marBottom w:val="15"/>
      <w:divBdr>
        <w:top w:val="none" w:sz="0" w:space="0" w:color="auto"/>
        <w:left w:val="none" w:sz="0" w:space="0" w:color="auto"/>
        <w:bottom w:val="none" w:sz="0" w:space="0" w:color="auto"/>
        <w:right w:val="none" w:sz="0" w:space="0" w:color="auto"/>
      </w:divBdr>
      <w:divsChild>
        <w:div w:id="29887902">
          <w:marLeft w:val="0"/>
          <w:marRight w:val="0"/>
          <w:marTop w:val="0"/>
          <w:marBottom w:val="0"/>
          <w:divBdr>
            <w:top w:val="none" w:sz="0" w:space="0" w:color="auto"/>
            <w:left w:val="none" w:sz="0" w:space="0" w:color="auto"/>
            <w:bottom w:val="none" w:sz="0" w:space="0" w:color="auto"/>
            <w:right w:val="none" w:sz="0" w:space="0" w:color="auto"/>
          </w:divBdr>
        </w:div>
        <w:div w:id="1234047203">
          <w:marLeft w:val="0"/>
          <w:marRight w:val="0"/>
          <w:marTop w:val="0"/>
          <w:marBottom w:val="0"/>
          <w:divBdr>
            <w:top w:val="none" w:sz="0" w:space="0" w:color="auto"/>
            <w:left w:val="none" w:sz="0" w:space="0" w:color="auto"/>
            <w:bottom w:val="none" w:sz="0" w:space="0" w:color="auto"/>
            <w:right w:val="none" w:sz="0" w:space="0" w:color="auto"/>
          </w:divBdr>
        </w:div>
        <w:div w:id="1235237468">
          <w:marLeft w:val="0"/>
          <w:marRight w:val="0"/>
          <w:marTop w:val="0"/>
          <w:marBottom w:val="0"/>
          <w:divBdr>
            <w:top w:val="none" w:sz="0" w:space="0" w:color="auto"/>
            <w:left w:val="none" w:sz="0" w:space="0" w:color="auto"/>
            <w:bottom w:val="none" w:sz="0" w:space="0" w:color="auto"/>
            <w:right w:val="none" w:sz="0" w:space="0" w:color="auto"/>
          </w:divBdr>
        </w:div>
        <w:div w:id="1518228028">
          <w:marLeft w:val="0"/>
          <w:marRight w:val="0"/>
          <w:marTop w:val="0"/>
          <w:marBottom w:val="0"/>
          <w:divBdr>
            <w:top w:val="none" w:sz="0" w:space="0" w:color="auto"/>
            <w:left w:val="none" w:sz="0" w:space="0" w:color="auto"/>
            <w:bottom w:val="none" w:sz="0" w:space="0" w:color="auto"/>
            <w:right w:val="none" w:sz="0" w:space="0" w:color="auto"/>
          </w:divBdr>
        </w:div>
        <w:div w:id="1868447430">
          <w:marLeft w:val="0"/>
          <w:marRight w:val="0"/>
          <w:marTop w:val="0"/>
          <w:marBottom w:val="0"/>
          <w:divBdr>
            <w:top w:val="none" w:sz="0" w:space="0" w:color="auto"/>
            <w:left w:val="none" w:sz="0" w:space="0" w:color="auto"/>
            <w:bottom w:val="none" w:sz="0" w:space="0" w:color="auto"/>
            <w:right w:val="none" w:sz="0" w:space="0" w:color="auto"/>
          </w:divBdr>
        </w:div>
        <w:div w:id="2046714562">
          <w:marLeft w:val="0"/>
          <w:marRight w:val="0"/>
          <w:marTop w:val="0"/>
          <w:marBottom w:val="0"/>
          <w:divBdr>
            <w:top w:val="none" w:sz="0" w:space="0" w:color="auto"/>
            <w:left w:val="none" w:sz="0" w:space="0" w:color="auto"/>
            <w:bottom w:val="none" w:sz="0" w:space="0" w:color="auto"/>
            <w:right w:val="none" w:sz="0" w:space="0" w:color="auto"/>
          </w:divBdr>
        </w:div>
      </w:divsChild>
    </w:div>
    <w:div w:id="1634099379">
      <w:bodyDiv w:val="1"/>
      <w:marLeft w:val="0"/>
      <w:marRight w:val="0"/>
      <w:marTop w:val="0"/>
      <w:marBottom w:val="0"/>
      <w:divBdr>
        <w:top w:val="none" w:sz="0" w:space="0" w:color="auto"/>
        <w:left w:val="none" w:sz="0" w:space="0" w:color="auto"/>
        <w:bottom w:val="none" w:sz="0" w:space="0" w:color="auto"/>
        <w:right w:val="none" w:sz="0" w:space="0" w:color="auto"/>
      </w:divBdr>
    </w:div>
    <w:div w:id="1697853543">
      <w:bodyDiv w:val="1"/>
      <w:marLeft w:val="0"/>
      <w:marRight w:val="0"/>
      <w:marTop w:val="0"/>
      <w:marBottom w:val="0"/>
      <w:divBdr>
        <w:top w:val="none" w:sz="0" w:space="0" w:color="auto"/>
        <w:left w:val="none" w:sz="0" w:space="0" w:color="auto"/>
        <w:bottom w:val="none" w:sz="0" w:space="0" w:color="auto"/>
        <w:right w:val="none" w:sz="0" w:space="0" w:color="auto"/>
      </w:divBdr>
    </w:div>
    <w:div w:id="1781685591">
      <w:bodyDiv w:val="1"/>
      <w:marLeft w:val="0"/>
      <w:marRight w:val="0"/>
      <w:marTop w:val="0"/>
      <w:marBottom w:val="0"/>
      <w:divBdr>
        <w:top w:val="none" w:sz="0" w:space="0" w:color="auto"/>
        <w:left w:val="none" w:sz="0" w:space="0" w:color="auto"/>
        <w:bottom w:val="none" w:sz="0" w:space="0" w:color="auto"/>
        <w:right w:val="none" w:sz="0" w:space="0" w:color="auto"/>
      </w:divBdr>
    </w:div>
    <w:div w:id="1825465784">
      <w:bodyDiv w:val="1"/>
      <w:marLeft w:val="0"/>
      <w:marRight w:val="0"/>
      <w:marTop w:val="0"/>
      <w:marBottom w:val="0"/>
      <w:divBdr>
        <w:top w:val="none" w:sz="0" w:space="0" w:color="auto"/>
        <w:left w:val="none" w:sz="0" w:space="0" w:color="auto"/>
        <w:bottom w:val="none" w:sz="0" w:space="0" w:color="auto"/>
        <w:right w:val="none" w:sz="0" w:space="0" w:color="auto"/>
      </w:divBdr>
    </w:div>
    <w:div w:id="2025201618">
      <w:bodyDiv w:val="1"/>
      <w:marLeft w:val="0"/>
      <w:marRight w:val="0"/>
      <w:marTop w:val="0"/>
      <w:marBottom w:val="0"/>
      <w:divBdr>
        <w:top w:val="none" w:sz="0" w:space="0" w:color="auto"/>
        <w:left w:val="none" w:sz="0" w:space="0" w:color="auto"/>
        <w:bottom w:val="none" w:sz="0" w:space="0" w:color="auto"/>
        <w:right w:val="none" w:sz="0" w:space="0" w:color="auto"/>
      </w:divBdr>
    </w:div>
    <w:div w:id="20622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ms.microsoft.com/l/meetup-join/19%3ameeting_NTViNWU5MDktZGExNC00Y2FhLTljZTAtZDc4ZWRiNTNmZTNm%40thread.v2/0?context=%7b%22Tid%22%3a%22d6674c51-daa4-4142-8047-15a78bbe9306%22%2c%22Oid%22%3a%2298a6f5f1-d40c-4dd1-bedb-af963c2e2a1b%22%7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98c07-9666-4445-bef5-d9130f353ada">
      <Terms xmlns="http://schemas.microsoft.com/office/infopath/2007/PartnerControls"/>
    </lcf76f155ced4ddcb4097134ff3c332f>
    <TaxCatchAll xmlns="56163a0b-f0ad-4bcc-aaa8-696038859c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A9DA25B2412C4BA471D07AB5783E84" ma:contentTypeVersion="14" ma:contentTypeDescription="Create a new document." ma:contentTypeScope="" ma:versionID="2451ac7d6a0673fbcfc9f2f07ad17900">
  <xsd:schema xmlns:xsd="http://www.w3.org/2001/XMLSchema" xmlns:xs="http://www.w3.org/2001/XMLSchema" xmlns:p="http://schemas.microsoft.com/office/2006/metadata/properties" xmlns:ns2="4d536ccb-b14a-4ea0-b1e3-f942d5f494ca" xmlns:ns3="a5298c07-9666-4445-bef5-d9130f353ada" xmlns:ns4="56163a0b-f0ad-4bcc-aaa8-696038859ce5" targetNamespace="http://schemas.microsoft.com/office/2006/metadata/properties" ma:root="true" ma:fieldsID="656aab8c4414b1043db8c00066a52f60" ns2:_="" ns3:_="" ns4:_="">
    <xsd:import namespace="4d536ccb-b14a-4ea0-b1e3-f942d5f494ca"/>
    <xsd:import namespace="a5298c07-9666-4445-bef5-d9130f353ada"/>
    <xsd:import namespace="56163a0b-f0ad-4bcc-aaa8-696038859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98c07-9666-4445-bef5-d9130f353a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63a0b-f0ad-4bcc-aaa8-696038859ce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19c96b-2f84-49cb-b73d-2830ea8f2f0f}" ma:internalName="TaxCatchAll" ma:showField="CatchAllData" ma:web="56163a0b-f0ad-4bcc-aaa8-696038859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69551-6E6F-4F60-A9B0-D6DA24F389C2}">
  <ds:schemaRefs>
    <ds:schemaRef ds:uri="http://schemas.openxmlformats.org/officeDocument/2006/bibliography"/>
  </ds:schemaRefs>
</ds:datastoreItem>
</file>

<file path=customXml/itemProps2.xml><?xml version="1.0" encoding="utf-8"?>
<ds:datastoreItem xmlns:ds="http://schemas.openxmlformats.org/officeDocument/2006/customXml" ds:itemID="{B78999E2-8352-4681-A5E6-202C6DCE5944}">
  <ds:schemaRefs>
    <ds:schemaRef ds:uri="http://schemas.microsoft.com/sharepoint/v3/contenttype/forms"/>
  </ds:schemaRefs>
</ds:datastoreItem>
</file>

<file path=customXml/itemProps3.xml><?xml version="1.0" encoding="utf-8"?>
<ds:datastoreItem xmlns:ds="http://schemas.openxmlformats.org/officeDocument/2006/customXml" ds:itemID="{623EF35C-CADF-44C1-BBB7-55EDDD689C18}">
  <ds:schemaRefs>
    <ds:schemaRef ds:uri="http://schemas.microsoft.com/office/2006/metadata/properties"/>
    <ds:schemaRef ds:uri="http://schemas.microsoft.com/office/infopath/2007/PartnerControls"/>
    <ds:schemaRef ds:uri="a5298c07-9666-4445-bef5-d9130f353ada"/>
    <ds:schemaRef ds:uri="56163a0b-f0ad-4bcc-aaa8-696038859ce5"/>
  </ds:schemaRefs>
</ds:datastoreItem>
</file>

<file path=customXml/itemProps4.xml><?xml version="1.0" encoding="utf-8"?>
<ds:datastoreItem xmlns:ds="http://schemas.openxmlformats.org/officeDocument/2006/customXml" ds:itemID="{4C13ACF0-5178-4CCB-9AD6-D746ED861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a5298c07-9666-4445-bef5-d9130f353ada"/>
    <ds:schemaRef ds:uri="56163a0b-f0ad-4bcc-aaa8-696038859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Template>
  <TotalTime>110</TotalTime>
  <Pages>2</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____________________________________</vt:lpstr>
    </vt:vector>
  </TitlesOfParts>
  <Company>PCC</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dc:title>
  <dc:subject/>
  <dc:creator>Zoe Ashley</dc:creator>
  <cp:keywords/>
  <cp:lastModifiedBy>Anderson, Debbie</cp:lastModifiedBy>
  <cp:revision>12</cp:revision>
  <cp:lastPrinted>2019-04-26T09:45:00Z</cp:lastPrinted>
  <dcterms:created xsi:type="dcterms:W3CDTF">2024-10-11T07:12:00Z</dcterms:created>
  <dcterms:modified xsi:type="dcterms:W3CDTF">2024-11-08T14:54:00Z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0x010100E2A9DA25B2412C4BA471D07AB5783E84</vt:lpwstr>
  </property>
  <property fmtid="{D5CDD505-2E9C-101B-9397-08002B2CF9AE}" pid="4" name="Order">
    <vt:r8>2558800</vt:r8>
  </property>
  <property fmtid="{D5CDD505-2E9C-101B-9397-08002B2CF9AE}" pid="5" name="ClassificationContentMarkingHeaderShapeIds">
    <vt:lpwstr>5,6,7</vt:lpwstr>
  </property>
  <property fmtid="{D5CDD505-2E9C-101B-9397-08002B2CF9AE}" pid="6" name="ClassificationContentMarkingHeaderFontProps">
    <vt:lpwstr>#0000ff,12,Calibri</vt:lpwstr>
  </property>
  <property fmtid="{D5CDD505-2E9C-101B-9397-08002B2CF9AE}" pid="7" name="ClassificationContentMarkingHeaderText">
    <vt:lpwstr>- Official -</vt:lpwstr>
  </property>
  <property fmtid="{D5CDD505-2E9C-101B-9397-08002B2CF9AE}" pid="8" name="MSIP_Label_e83f8a96-e51b-4334-92a5-11244a58d044_Enabled">
    <vt:lpwstr>true</vt:lpwstr>
  </property>
  <property fmtid="{D5CDD505-2E9C-101B-9397-08002B2CF9AE}" pid="9" name="MSIP_Label_e83f8a96-e51b-4334-92a5-11244a58d044_SetDate">
    <vt:lpwstr>2023-04-27T08:55:44Z</vt:lpwstr>
  </property>
  <property fmtid="{D5CDD505-2E9C-101B-9397-08002B2CF9AE}" pid="10" name="MSIP_Label_e83f8a96-e51b-4334-92a5-11244a58d044_Method">
    <vt:lpwstr>Privileged</vt:lpwstr>
  </property>
  <property fmtid="{D5CDD505-2E9C-101B-9397-08002B2CF9AE}" pid="11" name="MSIP_Label_e83f8a96-e51b-4334-92a5-11244a58d044_Name">
    <vt:lpwstr>Official</vt:lpwstr>
  </property>
  <property fmtid="{D5CDD505-2E9C-101B-9397-08002B2CF9AE}" pid="12" name="MSIP_Label_e83f8a96-e51b-4334-92a5-11244a58d044_SiteId">
    <vt:lpwstr>d6674c51-daa4-4142-8047-15a78bbe9306</vt:lpwstr>
  </property>
  <property fmtid="{D5CDD505-2E9C-101B-9397-08002B2CF9AE}" pid="13" name="MSIP_Label_e83f8a96-e51b-4334-92a5-11244a58d044_ActionId">
    <vt:lpwstr>b2a6ef4d-6f91-411e-baa2-e2021f6c31db</vt:lpwstr>
  </property>
  <property fmtid="{D5CDD505-2E9C-101B-9397-08002B2CF9AE}" pid="14" name="MSIP_Label_e83f8a96-e51b-4334-92a5-11244a58d044_ContentBits">
    <vt:lpwstr>1</vt:lpwstr>
  </property>
  <property fmtid="{D5CDD505-2E9C-101B-9397-08002B2CF9AE}" pid="15" name="MediaServiceImageTags">
    <vt:lpwstr/>
  </property>
</Properties>
</file>